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E8" w:rsidRDefault="00C56EE8" w:rsidP="007A7E97">
      <w:pPr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1F37AA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07.25pt">
            <v:imagedata r:id="rId5" o:title=""/>
          </v:shape>
        </w:pict>
      </w:r>
    </w:p>
    <w:p w:rsidR="00C56EE8" w:rsidRPr="001F37AA" w:rsidRDefault="00C56EE8" w:rsidP="001F37AA">
      <w:pPr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9B7689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C56EE8" w:rsidRPr="00C131FE" w:rsidRDefault="00C56EE8" w:rsidP="00E97196">
      <w:pPr>
        <w:pStyle w:val="ListParagraph"/>
        <w:spacing w:before="240"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студии </w:t>
      </w:r>
      <w:r w:rsidRPr="00C131F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Декоративно прикладное искусство</w:t>
      </w:r>
      <w:r w:rsidRPr="00C131FE">
        <w:rPr>
          <w:rFonts w:ascii="Times New Roman" w:hAnsi="Times New Roman"/>
          <w:sz w:val="28"/>
          <w:szCs w:val="28"/>
        </w:rPr>
        <w:t xml:space="preserve">» составлена с учетом требований современной педагогики, апробирована на занятиях с детьми с ОВЗ и позволяет педагогу использовать различные способы и приемы обучения при создании работы, применять личностно-ориентированный подход.         </w:t>
      </w:r>
    </w:p>
    <w:p w:rsidR="00C56EE8" w:rsidRDefault="00C56EE8" w:rsidP="00E97196">
      <w:pPr>
        <w:pStyle w:val="ListParagraph"/>
        <w:spacing w:before="240" w:after="0" w:line="240" w:lineRule="auto"/>
        <w:ind w:left="-142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56EE8" w:rsidRDefault="00C56EE8" w:rsidP="00E97196">
      <w:pPr>
        <w:pStyle w:val="ListParagraph"/>
        <w:spacing w:before="240" w:after="0" w:line="240" w:lineRule="auto"/>
        <w:ind w:left="-142" w:firstLine="850"/>
        <w:jc w:val="both"/>
        <w:rPr>
          <w:rFonts w:ascii="Times New Roman" w:hAnsi="Times New Roman"/>
          <w:b/>
          <w:sz w:val="28"/>
          <w:szCs w:val="28"/>
        </w:rPr>
      </w:pPr>
      <w:r w:rsidRPr="00BF4983">
        <w:rPr>
          <w:rFonts w:ascii="Times New Roman" w:hAnsi="Times New Roman"/>
          <w:b/>
          <w:sz w:val="28"/>
          <w:szCs w:val="28"/>
        </w:rPr>
        <w:t xml:space="preserve">Направленность программы – </w:t>
      </w:r>
      <w:r w:rsidRPr="00BF4983">
        <w:rPr>
          <w:rFonts w:ascii="Times New Roman" w:hAnsi="Times New Roman"/>
          <w:sz w:val="28"/>
          <w:szCs w:val="28"/>
        </w:rPr>
        <w:t>художественная.</w:t>
      </w:r>
    </w:p>
    <w:p w:rsidR="00C56EE8" w:rsidRDefault="00C56EE8" w:rsidP="00E97196">
      <w:pPr>
        <w:pStyle w:val="ListParagraph"/>
        <w:spacing w:before="240"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C56EE8" w:rsidRDefault="00C56EE8" w:rsidP="003845B6">
      <w:pPr>
        <w:pStyle w:val="ListParagraph"/>
        <w:spacing w:before="240"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C131FE">
        <w:rPr>
          <w:rFonts w:ascii="Times New Roman" w:hAnsi="Times New Roman"/>
          <w:b/>
          <w:sz w:val="28"/>
          <w:szCs w:val="28"/>
        </w:rPr>
        <w:t>Адаптированная</w:t>
      </w:r>
      <w:r w:rsidRPr="00C131FE">
        <w:rPr>
          <w:rFonts w:ascii="Times New Roman" w:hAnsi="Times New Roman"/>
          <w:b/>
          <w:sz w:val="28"/>
          <w:szCs w:val="28"/>
        </w:rPr>
        <w:tab/>
        <w:t>дополнительная</w:t>
      </w:r>
      <w:r w:rsidRPr="00C131FE">
        <w:rPr>
          <w:rFonts w:ascii="Times New Roman" w:hAnsi="Times New Roman"/>
          <w:b/>
          <w:sz w:val="28"/>
          <w:szCs w:val="28"/>
        </w:rPr>
        <w:tab/>
        <w:t xml:space="preserve"> общеобразовательная общеразвивающая программа для обучающихся с</w:t>
      </w:r>
      <w:r>
        <w:rPr>
          <w:rFonts w:ascii="Times New Roman" w:hAnsi="Times New Roman"/>
          <w:b/>
          <w:sz w:val="28"/>
          <w:szCs w:val="28"/>
        </w:rPr>
        <w:t xml:space="preserve"> ОВЗ и инвалидностью </w:t>
      </w:r>
      <w:r w:rsidRPr="00C131F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Декоративно прикладное искусство</w:t>
      </w:r>
      <w:r w:rsidRPr="00C131FE">
        <w:rPr>
          <w:rFonts w:ascii="Times New Roman" w:hAnsi="Times New Roman"/>
          <w:b/>
          <w:sz w:val="28"/>
          <w:szCs w:val="28"/>
        </w:rPr>
        <w:t>» разработана в соответствии с нормативно-правовыми документами:</w:t>
      </w:r>
    </w:p>
    <w:p w:rsidR="00C56EE8" w:rsidRPr="003845B6" w:rsidRDefault="00C56EE8" w:rsidP="003845B6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5B6">
        <w:rPr>
          <w:rFonts w:ascii="Times New Roman" w:hAnsi="Times New Roman"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3845B6">
          <w:rPr>
            <w:rFonts w:ascii="Times New Roman" w:hAnsi="Times New Roman"/>
            <w:sz w:val="28"/>
            <w:szCs w:val="28"/>
          </w:rPr>
          <w:t>2012 г</w:t>
        </w:r>
      </w:smartTag>
      <w:r w:rsidRPr="003845B6">
        <w:rPr>
          <w:rFonts w:ascii="Times New Roman" w:hAnsi="Times New Roman"/>
          <w:sz w:val="28"/>
          <w:szCs w:val="28"/>
        </w:rPr>
        <w:t>. N 273-ФЗ "Об образовании в Российской</w:t>
      </w:r>
    </w:p>
    <w:p w:rsidR="00C56EE8" w:rsidRPr="003845B6" w:rsidRDefault="00C56EE8" w:rsidP="003845B6">
      <w:pPr>
        <w:pStyle w:val="ListParagraph"/>
        <w:spacing w:before="240"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845B6">
        <w:rPr>
          <w:rFonts w:ascii="Times New Roman" w:hAnsi="Times New Roman"/>
          <w:sz w:val="28"/>
          <w:szCs w:val="28"/>
        </w:rPr>
        <w:t>Федерации";</w:t>
      </w:r>
    </w:p>
    <w:p w:rsidR="00C56EE8" w:rsidRPr="003845B6" w:rsidRDefault="00C56EE8" w:rsidP="003845B6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5B6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на период до 2025 года</w:t>
      </w:r>
    </w:p>
    <w:p w:rsidR="00C56EE8" w:rsidRPr="003845B6" w:rsidRDefault="00C56EE8" w:rsidP="003845B6">
      <w:pPr>
        <w:pStyle w:val="ListParagraph"/>
        <w:spacing w:before="240"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845B6">
        <w:rPr>
          <w:rFonts w:ascii="Times New Roman" w:hAnsi="Times New Roman"/>
          <w:sz w:val="28"/>
          <w:szCs w:val="28"/>
        </w:rPr>
        <w:t xml:space="preserve">(утверждена распоряжением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3845B6">
          <w:rPr>
            <w:rFonts w:ascii="Times New Roman" w:hAnsi="Times New Roman"/>
            <w:sz w:val="28"/>
            <w:szCs w:val="28"/>
          </w:rPr>
          <w:t>2015 г</w:t>
        </w:r>
      </w:smartTag>
      <w:r w:rsidRPr="003845B6">
        <w:rPr>
          <w:rFonts w:ascii="Times New Roman" w:hAnsi="Times New Roman"/>
          <w:sz w:val="28"/>
          <w:szCs w:val="28"/>
        </w:rPr>
        <w:t>. N 996-р);</w:t>
      </w:r>
    </w:p>
    <w:p w:rsidR="00C56EE8" w:rsidRPr="003845B6" w:rsidRDefault="00C56EE8" w:rsidP="003845B6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5B6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года, утвержденная</w:t>
      </w:r>
    </w:p>
    <w:p w:rsidR="00C56EE8" w:rsidRPr="003845B6" w:rsidRDefault="00C56EE8" w:rsidP="003845B6">
      <w:pPr>
        <w:pStyle w:val="ListParagraph"/>
        <w:spacing w:before="240"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845B6">
        <w:rPr>
          <w:rFonts w:ascii="Times New Roman" w:hAnsi="Times New Roman"/>
          <w:sz w:val="28"/>
          <w:szCs w:val="28"/>
        </w:rPr>
        <w:t xml:space="preserve">распоряжением Правительства Российской Федерации от 31 марта </w:t>
      </w:r>
      <w:smartTag w:uri="urn:schemas-microsoft-com:office:smarttags" w:element="metricconverter">
        <w:smartTagPr>
          <w:attr w:name="ProductID" w:val="2022 г"/>
        </w:smartTagPr>
        <w:r w:rsidRPr="003845B6">
          <w:rPr>
            <w:rFonts w:ascii="Times New Roman" w:hAnsi="Times New Roman"/>
            <w:sz w:val="28"/>
            <w:szCs w:val="28"/>
          </w:rPr>
          <w:t>2022 г</w:t>
        </w:r>
      </w:smartTag>
      <w:r w:rsidRPr="003845B6">
        <w:rPr>
          <w:rFonts w:ascii="Times New Roman" w:hAnsi="Times New Roman"/>
          <w:sz w:val="28"/>
          <w:szCs w:val="28"/>
        </w:rPr>
        <w:t>. N 678-р;</w:t>
      </w:r>
    </w:p>
    <w:p w:rsidR="00C56EE8" w:rsidRPr="003845B6" w:rsidRDefault="00C56EE8" w:rsidP="003845B6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5B6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дополнительным</w:t>
      </w:r>
    </w:p>
    <w:p w:rsidR="00C56EE8" w:rsidRPr="003845B6" w:rsidRDefault="00C56EE8" w:rsidP="003845B6">
      <w:pPr>
        <w:pStyle w:val="ListParagraph"/>
        <w:spacing w:before="240"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845B6">
        <w:rPr>
          <w:rFonts w:ascii="Times New Roman" w:hAnsi="Times New Roman"/>
          <w:sz w:val="28"/>
          <w:szCs w:val="28"/>
        </w:rPr>
        <w:t>общеобразовательным программам, утвержденный приказом Минпросвещения России от 27 июля</w:t>
      </w:r>
    </w:p>
    <w:p w:rsidR="00C56EE8" w:rsidRPr="003845B6" w:rsidRDefault="00C56EE8" w:rsidP="003845B6">
      <w:pPr>
        <w:pStyle w:val="ListParagraph"/>
        <w:spacing w:before="240"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3845B6">
          <w:rPr>
            <w:rFonts w:ascii="Times New Roman" w:hAnsi="Times New Roman"/>
            <w:sz w:val="28"/>
            <w:szCs w:val="28"/>
          </w:rPr>
          <w:t>2022 г</w:t>
        </w:r>
      </w:smartTag>
      <w:r w:rsidRPr="003845B6">
        <w:rPr>
          <w:rFonts w:ascii="Times New Roman" w:hAnsi="Times New Roman"/>
          <w:sz w:val="28"/>
          <w:szCs w:val="28"/>
        </w:rPr>
        <w:t>. N 629;</w:t>
      </w:r>
    </w:p>
    <w:p w:rsidR="00C56EE8" w:rsidRPr="003845B6" w:rsidRDefault="00C56EE8" w:rsidP="003845B6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5B6">
        <w:rPr>
          <w:rFonts w:ascii="Times New Roman" w:hAnsi="Times New Roman"/>
          <w:sz w:val="28"/>
          <w:szCs w:val="28"/>
        </w:rPr>
        <w:t>Целевая модель развития региональных систем дополнительного образования детей,</w:t>
      </w:r>
    </w:p>
    <w:p w:rsidR="00C56EE8" w:rsidRPr="003845B6" w:rsidRDefault="00C56EE8" w:rsidP="003845B6">
      <w:pPr>
        <w:pStyle w:val="ListParagraph"/>
        <w:spacing w:before="240"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845B6">
        <w:rPr>
          <w:rFonts w:ascii="Times New Roman" w:hAnsi="Times New Roman"/>
          <w:sz w:val="28"/>
          <w:szCs w:val="28"/>
        </w:rPr>
        <w:t xml:space="preserve">утвержденная приказом Минпросвещения России от 3 сентября </w:t>
      </w:r>
      <w:smartTag w:uri="urn:schemas-microsoft-com:office:smarttags" w:element="metricconverter">
        <w:smartTagPr>
          <w:attr w:name="ProductID" w:val="2019 г"/>
        </w:smartTagPr>
        <w:r w:rsidRPr="003845B6">
          <w:rPr>
            <w:rFonts w:ascii="Times New Roman" w:hAnsi="Times New Roman"/>
            <w:sz w:val="28"/>
            <w:szCs w:val="28"/>
          </w:rPr>
          <w:t>2019 г</w:t>
        </w:r>
      </w:smartTag>
      <w:r w:rsidRPr="003845B6">
        <w:rPr>
          <w:rFonts w:ascii="Times New Roman" w:hAnsi="Times New Roman"/>
          <w:sz w:val="28"/>
          <w:szCs w:val="28"/>
        </w:rPr>
        <w:t>. N 467;</w:t>
      </w:r>
    </w:p>
    <w:p w:rsidR="00C56EE8" w:rsidRPr="003845B6" w:rsidRDefault="00C56EE8" w:rsidP="003845B6">
      <w:pPr>
        <w:pStyle w:val="ListParagraph"/>
        <w:numPr>
          <w:ilvl w:val="0"/>
          <w:numId w:val="3"/>
        </w:numPr>
        <w:spacing w:before="240" w:after="0" w:line="240" w:lineRule="auto"/>
        <w:ind w:left="0" w:firstLine="275"/>
        <w:jc w:val="both"/>
        <w:rPr>
          <w:rFonts w:ascii="Times New Roman" w:hAnsi="Times New Roman"/>
          <w:sz w:val="28"/>
          <w:szCs w:val="28"/>
        </w:rPr>
      </w:pPr>
      <w:r w:rsidRPr="003845B6">
        <w:rPr>
          <w:rFonts w:ascii="Times New Roman" w:hAnsi="Times New Roman"/>
          <w:sz w:val="28"/>
          <w:szCs w:val="28"/>
        </w:rPr>
        <w:t xml:space="preserve">Письмо Минпросвещения России от 1 августа </w:t>
      </w:r>
      <w:smartTag w:uri="urn:schemas-microsoft-com:office:smarttags" w:element="metricconverter">
        <w:smartTagPr>
          <w:attr w:name="ProductID" w:val="2019 г"/>
        </w:smartTagPr>
        <w:r w:rsidRPr="003845B6">
          <w:rPr>
            <w:rFonts w:ascii="Times New Roman" w:hAnsi="Times New Roman"/>
            <w:sz w:val="28"/>
            <w:szCs w:val="28"/>
          </w:rPr>
          <w:t>2019 г</w:t>
        </w:r>
      </w:smartTag>
      <w:r w:rsidRPr="003845B6">
        <w:rPr>
          <w:rFonts w:ascii="Times New Roman" w:hAnsi="Times New Roman"/>
          <w:sz w:val="28"/>
          <w:szCs w:val="28"/>
        </w:rPr>
        <w:t>. N ТС-1780/07 "О направлении эффективных моделей дополнительного образования для обучающихся с ОВЗ".</w:t>
      </w:r>
    </w:p>
    <w:p w:rsidR="00C56EE8" w:rsidRDefault="00C56EE8" w:rsidP="003845B6">
      <w:pPr>
        <w:pStyle w:val="ListParagraph"/>
        <w:spacing w:before="240"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C56EE8" w:rsidRDefault="00C56EE8" w:rsidP="00E97196">
      <w:pPr>
        <w:pStyle w:val="ListParagraph"/>
        <w:spacing w:before="240" w:after="0" w:line="240" w:lineRule="auto"/>
        <w:ind w:left="-142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56EE8" w:rsidRDefault="00C56EE8" w:rsidP="00E97196">
      <w:pPr>
        <w:pStyle w:val="ListParagraph"/>
        <w:spacing w:before="240" w:after="0" w:line="240" w:lineRule="auto"/>
        <w:ind w:left="-142"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C56EE8" w:rsidRDefault="00C56EE8" w:rsidP="00E97196">
      <w:pPr>
        <w:pStyle w:val="ListParagraph"/>
        <w:spacing w:before="240" w:after="0" w:line="240" w:lineRule="auto"/>
        <w:ind w:left="-142" w:firstLine="8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Направленность - </w:t>
      </w:r>
      <w:r w:rsidRPr="00C131FE">
        <w:rPr>
          <w:rFonts w:ascii="Times New Roman" w:hAnsi="Times New Roman"/>
          <w:sz w:val="28"/>
          <w:szCs w:val="28"/>
        </w:rPr>
        <w:t>художественная</w:t>
      </w:r>
    </w:p>
    <w:p w:rsidR="00C56EE8" w:rsidRDefault="00C56EE8" w:rsidP="001D7365">
      <w:pPr>
        <w:pStyle w:val="ListParagraph"/>
        <w:spacing w:before="240" w:after="0" w:line="240" w:lineRule="auto"/>
        <w:ind w:left="-142" w:right="664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C56EE8" w:rsidRPr="00317931" w:rsidRDefault="00C56EE8" w:rsidP="00E97196">
      <w:pPr>
        <w:pStyle w:val="ListParagraph"/>
        <w:spacing w:before="240"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17931">
        <w:rPr>
          <w:rFonts w:ascii="Times New Roman" w:hAnsi="Times New Roman"/>
          <w:b/>
          <w:sz w:val="28"/>
          <w:szCs w:val="28"/>
        </w:rPr>
        <w:t>Новизна</w:t>
      </w:r>
      <w:r w:rsidRPr="00317931">
        <w:rPr>
          <w:rFonts w:ascii="Times New Roman" w:hAnsi="Times New Roman"/>
          <w:sz w:val="28"/>
          <w:szCs w:val="28"/>
        </w:rPr>
        <w:t xml:space="preserve"> адаптированной дополнительной общеобразовательной общеразвивающей программы «</w:t>
      </w:r>
      <w:r>
        <w:rPr>
          <w:rFonts w:ascii="Times New Roman" w:hAnsi="Times New Roman"/>
          <w:sz w:val="28"/>
          <w:szCs w:val="28"/>
        </w:rPr>
        <w:t>Декоративно прикладное искусство</w:t>
      </w:r>
      <w:r w:rsidRPr="00317931">
        <w:rPr>
          <w:rFonts w:ascii="Times New Roman" w:hAnsi="Times New Roman"/>
          <w:sz w:val="28"/>
          <w:szCs w:val="28"/>
        </w:rPr>
        <w:t>»  заключается в том, что она составлена на основе знаний возр</w:t>
      </w:r>
      <w:r>
        <w:rPr>
          <w:rFonts w:ascii="Times New Roman" w:hAnsi="Times New Roman"/>
          <w:sz w:val="28"/>
          <w:szCs w:val="28"/>
        </w:rPr>
        <w:t>астных психолого-педагогических</w:t>
      </w:r>
      <w:r w:rsidRPr="003179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931">
        <w:rPr>
          <w:rFonts w:ascii="Times New Roman" w:hAnsi="Times New Roman"/>
          <w:sz w:val="28"/>
          <w:szCs w:val="28"/>
        </w:rPr>
        <w:t>физических особенностей детей с ограниченными возможностями здоровья. Предоставляет возможность осуществлять индивидуальный подход к каждому обучающемуся, раскрывает его личные задатки, развивает художественно-эстетический вкус. Обучение по программе дает возможность социализации детей с ОВЗ, их включение в общественно-значимую деятельность.</w:t>
      </w:r>
    </w:p>
    <w:p w:rsidR="00C56EE8" w:rsidRPr="00BF4983" w:rsidRDefault="00C56EE8" w:rsidP="001D7365">
      <w:pPr>
        <w:pStyle w:val="ListParagraph"/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C56EE8" w:rsidRPr="00BF4983" w:rsidRDefault="00C56EE8" w:rsidP="001D7365">
      <w:pPr>
        <w:pStyle w:val="ListParagraph"/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b/>
          <w:sz w:val="28"/>
          <w:szCs w:val="28"/>
        </w:rPr>
        <w:t>Актуальность</w:t>
      </w:r>
      <w:r w:rsidRPr="00BF4983">
        <w:rPr>
          <w:rFonts w:ascii="Times New Roman" w:hAnsi="Times New Roman"/>
          <w:sz w:val="28"/>
          <w:szCs w:val="28"/>
        </w:rPr>
        <w:t xml:space="preserve"> программы обусловлена целями, заложенными в Концепции развития дополнительного образования: создание условий для творческого развития личности; мотивация личности к познанию и творчеству.</w:t>
      </w:r>
    </w:p>
    <w:p w:rsidR="00C56EE8" w:rsidRPr="00BF4983" w:rsidRDefault="00C56EE8" w:rsidP="001D7365">
      <w:pPr>
        <w:pStyle w:val="ListParagraph"/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Программа имеет художественную направленность и создает условия, обеспечивающие развитие творческих способностей детей с учетом их возможностей и мотивации, позволяет формировать те социально-психологические функции, которые заблокированы у детей с ЗПР от рождения, либо утрачены вследствие болезни или травмы.</w:t>
      </w:r>
    </w:p>
    <w:p w:rsidR="00C56EE8" w:rsidRPr="00BF4983" w:rsidRDefault="00C56EE8" w:rsidP="001D7365">
      <w:pPr>
        <w:pStyle w:val="ListParagraph"/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C56EE8" w:rsidRPr="00C131FE" w:rsidRDefault="00C56EE8" w:rsidP="00A160BF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50D74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150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31FE">
        <w:rPr>
          <w:rFonts w:ascii="Times New Roman" w:hAnsi="Times New Roman"/>
          <w:sz w:val="28"/>
          <w:szCs w:val="28"/>
        </w:rPr>
        <w:t xml:space="preserve">программы заключается в освоении детьми с ОВЗ приемов работы  с разными материалами и обучение различным техникам выполнения работ. Широкий набор материалов и техник , позволяет не только расширить кругозор детей, но и дает возможность каждому ребенку раскрыть </w:t>
      </w:r>
      <w:r>
        <w:rPr>
          <w:rFonts w:ascii="Times New Roman" w:hAnsi="Times New Roman"/>
          <w:sz w:val="28"/>
          <w:szCs w:val="28"/>
        </w:rPr>
        <w:t>свои индивидуальные способности</w:t>
      </w:r>
      <w:r w:rsidRPr="00C131FE">
        <w:rPr>
          <w:rFonts w:ascii="Times New Roman" w:hAnsi="Times New Roman"/>
          <w:sz w:val="28"/>
          <w:szCs w:val="28"/>
        </w:rPr>
        <w:t>, найти материал и свою технику исполнения, что безусловно, окажет благотвор</w:t>
      </w:r>
      <w:r>
        <w:rPr>
          <w:rFonts w:ascii="Times New Roman" w:hAnsi="Times New Roman"/>
          <w:sz w:val="28"/>
          <w:szCs w:val="28"/>
        </w:rPr>
        <w:t>ное</w:t>
      </w:r>
      <w:r w:rsidRPr="00C131FE">
        <w:rPr>
          <w:rFonts w:ascii="Times New Roman" w:hAnsi="Times New Roman"/>
          <w:sz w:val="28"/>
          <w:szCs w:val="28"/>
        </w:rPr>
        <w:t xml:space="preserve"> влияние на дальнейшее обучение, будет способствовать осознанному выбору любимого дела.       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b/>
          <w:sz w:val="28"/>
          <w:szCs w:val="28"/>
        </w:rPr>
        <w:t xml:space="preserve"> Цель</w:t>
      </w:r>
      <w:r w:rsidRPr="00EC4C6F">
        <w:rPr>
          <w:rFonts w:ascii="Times New Roman" w:hAnsi="Times New Roman"/>
          <w:sz w:val="28"/>
          <w:szCs w:val="28"/>
        </w:rPr>
        <w:t xml:space="preserve">: </w:t>
      </w:r>
      <w:r w:rsidRPr="00C131FE">
        <w:rPr>
          <w:rFonts w:ascii="Times New Roman" w:hAnsi="Times New Roman"/>
          <w:sz w:val="28"/>
          <w:szCs w:val="28"/>
        </w:rPr>
        <w:t>приобщение детей к изобразительному искусству, духовно – нравственное совершенствование, гармоничное развитие личности, формирование духовного мира и мировоззрения воспитанника.</w:t>
      </w:r>
    </w:p>
    <w:p w:rsidR="00C56EE8" w:rsidRDefault="00C56EE8" w:rsidP="00E97196">
      <w:pPr>
        <w:spacing w:after="0" w:line="240" w:lineRule="auto"/>
        <w:ind w:left="567" w:right="66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ab/>
      </w:r>
      <w:r w:rsidRPr="00EC4C6F">
        <w:rPr>
          <w:rFonts w:ascii="Times New Roman" w:hAnsi="Times New Roman"/>
          <w:b/>
          <w:sz w:val="28"/>
          <w:szCs w:val="28"/>
        </w:rPr>
        <w:t>Задачи</w:t>
      </w:r>
      <w:r w:rsidRPr="00EC4C6F">
        <w:rPr>
          <w:rFonts w:ascii="Times New Roman" w:hAnsi="Times New Roman"/>
          <w:sz w:val="28"/>
          <w:szCs w:val="28"/>
        </w:rPr>
        <w:t>: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4C6F">
        <w:rPr>
          <w:rFonts w:ascii="Times New Roman" w:hAnsi="Times New Roman"/>
          <w:i/>
          <w:sz w:val="28"/>
          <w:szCs w:val="28"/>
        </w:rPr>
        <w:t>Обучающие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освоение первоначальных знаний о видах изобразительного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искусства: декоративно-прикладного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искусства,</w:t>
      </w:r>
      <w:r w:rsidRPr="003C030B">
        <w:rPr>
          <w:rFonts w:ascii="Times New Roman" w:hAnsi="Times New Roman"/>
          <w:sz w:val="28"/>
          <w:szCs w:val="28"/>
        </w:rPr>
        <w:t xml:space="preserve"> </w:t>
      </w:r>
      <w:r w:rsidRPr="00EC4C6F">
        <w:rPr>
          <w:rFonts w:ascii="Times New Roman" w:hAnsi="Times New Roman"/>
          <w:sz w:val="28"/>
          <w:szCs w:val="28"/>
        </w:rPr>
        <w:t>живописи, графики, скульптуры,  архитектуре и дизайне – их роли в жизни человека в и общества;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овладение элементарной художественной грамотой;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формирование художественного кругозора и приобретение опыта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работы в различных видах художественно-творческой деятельности,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разными художественными материалами;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знакомство с жанрами изобразительного искусства;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освоение практических приемов и навыков изобразительного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мастерства (рисунка, живописи и композиции).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4C6F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развитие и совершенствование эстетического вкуса;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воспитание самостоятельности и ответственности, развитие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самоконтроля;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формирование эмоционально-ценностного отношения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к окружающему миру через художественное творчество;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восприятие духовного опыта человечества – как основу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приобретения личностного опыта и само созидания;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развитие нравственных и эстетических чувств: любви к родной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природе, своему народу, Родине, уважения к ее традициям,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многонациональной культуре;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формирование устойчивого интереса к искусству и занятиям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художественным творчеством;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формирование навыков коммуникации и межличностного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сотрудничества;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воспитание аккуратности, прилежания, умения доводить начатую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работу до конца.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i/>
          <w:sz w:val="28"/>
          <w:szCs w:val="28"/>
        </w:rPr>
        <w:t>Развивающие</w:t>
      </w:r>
      <w:r>
        <w:rPr>
          <w:rFonts w:ascii="Times New Roman" w:hAnsi="Times New Roman"/>
          <w:i/>
          <w:sz w:val="28"/>
          <w:szCs w:val="28"/>
        </w:rPr>
        <w:t>:</w:t>
      </w:r>
      <w:r w:rsidRPr="00EC4C6F">
        <w:rPr>
          <w:rFonts w:ascii="Times New Roman" w:hAnsi="Times New Roman"/>
          <w:i/>
          <w:sz w:val="28"/>
          <w:szCs w:val="28"/>
        </w:rPr>
        <w:t xml:space="preserve"> </w:t>
      </w:r>
      <w:r w:rsidRPr="00EC4C6F">
        <w:rPr>
          <w:rFonts w:ascii="Times New Roman" w:hAnsi="Times New Roman"/>
          <w:sz w:val="28"/>
          <w:szCs w:val="28"/>
        </w:rPr>
        <w:t>(включают коррекционные):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развитие логического и образного мышления, пространственного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воображения, памяти, внимания;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развитие образного и ассоциативного восприятия окружающего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мира;</w:t>
      </w:r>
    </w:p>
    <w:p w:rsidR="00C56EE8" w:rsidRPr="00EC4C6F" w:rsidRDefault="00C56EE8" w:rsidP="00E97196">
      <w:pPr>
        <w:spacing w:after="0" w:line="240" w:lineRule="auto"/>
        <w:ind w:right="664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развитие навыков сознательной регуляции собственного</w:t>
      </w:r>
    </w:p>
    <w:p w:rsidR="00C56EE8" w:rsidRPr="00EC4C6F" w:rsidRDefault="00C56EE8" w:rsidP="00E97196">
      <w:pPr>
        <w:spacing w:after="0" w:line="240" w:lineRule="auto"/>
        <w:ind w:right="664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поведения в обществе;</w:t>
      </w:r>
    </w:p>
    <w:p w:rsidR="00C56EE8" w:rsidRPr="00EC4C6F" w:rsidRDefault="00C56EE8" w:rsidP="00E97196">
      <w:pPr>
        <w:spacing w:after="0" w:line="240" w:lineRule="auto"/>
        <w:ind w:right="664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коррекция мотивационной и эмоционально-волевой сферы;</w:t>
      </w:r>
    </w:p>
    <w:p w:rsidR="00C56EE8" w:rsidRPr="00EC4C6F" w:rsidRDefault="00C56EE8" w:rsidP="00E97196">
      <w:pPr>
        <w:spacing w:after="0" w:line="240" w:lineRule="auto"/>
        <w:ind w:right="664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развитие способностей к социализации и адаптации к жизни</w:t>
      </w:r>
    </w:p>
    <w:p w:rsidR="00C56EE8" w:rsidRPr="00EC4C6F" w:rsidRDefault="00C56EE8" w:rsidP="00E97196">
      <w:pPr>
        <w:spacing w:after="0" w:line="240" w:lineRule="auto"/>
        <w:ind w:right="664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в обществе;</w:t>
      </w:r>
    </w:p>
    <w:p w:rsidR="00C56EE8" w:rsidRPr="00EC4C6F" w:rsidRDefault="00C56EE8" w:rsidP="00E97196">
      <w:pPr>
        <w:spacing w:after="0" w:line="240" w:lineRule="auto"/>
        <w:ind w:right="664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развитие мелкой моторики рук и тактильного восприятия;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развитие природных возможностей ребенка с учетом его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индивидуальных особенностей и интересов;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 xml:space="preserve"> воспитание творческой активности ребёнка, ценящей в себе и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других такие качества, как доброжелательность, трудолюбие, уважение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к творчеству других;</w:t>
      </w:r>
    </w:p>
    <w:p w:rsidR="00C56EE8" w:rsidRPr="00EC4C6F" w:rsidRDefault="00C56EE8" w:rsidP="001D73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формирование организационно-управленческих умений и навыков,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обеспечивающих совместную деятельность в группе, сотрудничество,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общение (адекватно оценивать свои достижения и достижения других,</w:t>
      </w:r>
    </w:p>
    <w:p w:rsidR="00C56EE8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оказывать помощь другим, разрешать конфликтные ситуации).</w:t>
      </w:r>
    </w:p>
    <w:p w:rsidR="00C56EE8" w:rsidRDefault="00C56EE8" w:rsidP="001D73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6EE8" w:rsidRPr="00EC4C6F" w:rsidRDefault="00C56EE8" w:rsidP="00E9719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C4C6F">
        <w:rPr>
          <w:rFonts w:ascii="Times New Roman" w:hAnsi="Times New Roman"/>
          <w:b/>
          <w:sz w:val="28"/>
          <w:szCs w:val="28"/>
        </w:rPr>
        <w:t>Планируемые результаты обучения: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4C6F">
        <w:rPr>
          <w:rFonts w:ascii="Times New Roman" w:hAnsi="Times New Roman"/>
          <w:i/>
          <w:sz w:val="28"/>
          <w:szCs w:val="28"/>
        </w:rPr>
        <w:t>Предметные: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в результате освоения программы обучающиеся: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будут знать отличительные особенности основных видов и жанров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изобразительного искусства;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будут понимать значение искусства в жизни человека и общества;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будут знать и понимать основные элементы изобразительной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грамоты - натюрморт, пейзаж, светотень (свет, тень, полутон, падающая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тень, блик), воздушная перспектива, освещенность, объем, пространство,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эскиз, дальний план, сюжет; линейная перспектива, главное,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второстепенное;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будут знать основы цветоведения, усвоят азы рисунка, живописи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и композиции, основ линейной и воздушной перспективы;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освоят практические навыков изобразительного мастерства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(рисунка, живописи и композиции).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4C6F">
        <w:rPr>
          <w:rFonts w:ascii="Times New Roman" w:hAnsi="Times New Roman"/>
          <w:i/>
          <w:sz w:val="28"/>
          <w:szCs w:val="28"/>
        </w:rPr>
        <w:t>Личностные: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смогут применять полученные знания в собственной творческой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деятельности;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получат знания терминологии русунка</w:t>
      </w:r>
      <w:r w:rsidRPr="00EC4C6F">
        <w:rPr>
          <w:rFonts w:ascii="Times New Roman" w:hAnsi="Times New Roman"/>
          <w:sz w:val="28"/>
          <w:szCs w:val="28"/>
        </w:rPr>
        <w:t>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будет сформирована мотивация к творческому труду, работе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на результат;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будут сформированы нравственные и эстетические чувства: любви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к родной природе, своему народу, Родине, уважения к её традициям,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многонациональной культуре;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будут сформированы навыки сотрудничества со взрослыми</w:t>
      </w:r>
    </w:p>
    <w:p w:rsidR="00C56EE8" w:rsidRPr="00EC4C6F" w:rsidRDefault="00C56EE8" w:rsidP="00E97196">
      <w:pPr>
        <w:spacing w:after="0" w:line="240" w:lineRule="auto"/>
        <w:ind w:right="664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и сверстниками в разных социальных ситуациях, умение не создавать</w:t>
      </w:r>
    </w:p>
    <w:p w:rsidR="00C56EE8" w:rsidRPr="00EC4C6F" w:rsidRDefault="00C56EE8" w:rsidP="00E97196">
      <w:pPr>
        <w:spacing w:after="0" w:line="240" w:lineRule="auto"/>
        <w:ind w:right="664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конфликтов и находить выходы из спорных ситуаций.</w:t>
      </w:r>
    </w:p>
    <w:p w:rsidR="00C56EE8" w:rsidRPr="00EC4C6F" w:rsidRDefault="00C56EE8" w:rsidP="00E97196">
      <w:pPr>
        <w:spacing w:after="0" w:line="240" w:lineRule="auto"/>
        <w:ind w:right="664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будут сформированы этические чувства, доброжелательности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и эмоционально-нравственной отзывчивости, понимания и сопереживания</w:t>
      </w:r>
    </w:p>
    <w:p w:rsidR="00C56EE8" w:rsidRPr="00EC4C6F" w:rsidRDefault="00C56EE8" w:rsidP="00E97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чувствам других людей.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4C6F">
        <w:rPr>
          <w:rFonts w:ascii="Times New Roman" w:hAnsi="Times New Roman"/>
          <w:i/>
          <w:sz w:val="28"/>
          <w:szCs w:val="28"/>
        </w:rPr>
        <w:t>Метапредметные: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формирование умений ставить цель – создание творческой работы,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планировать достижение этой цели, создавать вспомогательные эскизы в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процессе работы;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оценивание получающегося творческого продукта и соотнесение его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с изначальным замыслом, выполнение по необходимости коррекции либо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продукта, либо замысла;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соотнесение целей с возможностями;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определение временных рамок; шагов решения задачи;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умение задавать вопросы и умение получать помощь;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умение обосновывать свою точку зрения (аргументировать,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основываясь на предметном знании);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способность принять другую точку зрения, отличную от своей;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способность работать в команде;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выслушивание собеседника и ведение диалога.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Коррекционные: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будет сформировано умение контролировать собственное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эмоциональное состояние; адекватно оценивать свои достижения;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будет улучшение качеств познавательной сферы: внимания, памяти,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мышления, эмоционально-волевой сферы; улучшение мелкой моторики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и тактильного восприятия;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• будут сформированы коммуникативные навыки, позволяющие</w:t>
      </w:r>
    </w:p>
    <w:p w:rsidR="00C56EE8" w:rsidRPr="00EC4C6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успешно взаимодействовать с другими людьми, делиться своими мыслями,</w:t>
      </w:r>
    </w:p>
    <w:p w:rsidR="00C56EE8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C6F">
        <w:rPr>
          <w:rFonts w:ascii="Times New Roman" w:hAnsi="Times New Roman"/>
          <w:sz w:val="28"/>
          <w:szCs w:val="28"/>
        </w:rPr>
        <w:t>эмоциями, впечатлениями.</w:t>
      </w:r>
    </w:p>
    <w:p w:rsidR="00C56EE8" w:rsidRPr="00BF4983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BB8">
        <w:rPr>
          <w:rFonts w:ascii="Times New Roman" w:hAnsi="Times New Roman"/>
          <w:b/>
          <w:sz w:val="28"/>
          <w:szCs w:val="28"/>
        </w:rPr>
        <w:t>Уровень программы</w:t>
      </w:r>
      <w:r w:rsidRPr="00BF4983">
        <w:rPr>
          <w:rFonts w:ascii="Times New Roman" w:hAnsi="Times New Roman"/>
          <w:sz w:val="28"/>
          <w:szCs w:val="28"/>
        </w:rPr>
        <w:t xml:space="preserve"> – ознакомительный.</w:t>
      </w:r>
    </w:p>
    <w:p w:rsidR="00C56EE8" w:rsidRPr="00BF4983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BB8">
        <w:rPr>
          <w:rFonts w:ascii="Times New Roman" w:hAnsi="Times New Roman"/>
          <w:b/>
          <w:sz w:val="28"/>
          <w:szCs w:val="28"/>
        </w:rPr>
        <w:t>Объем</w:t>
      </w:r>
      <w:r w:rsidRPr="00BF498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34</w:t>
      </w:r>
      <w:r w:rsidRPr="00BF4983">
        <w:rPr>
          <w:rFonts w:ascii="Times New Roman" w:hAnsi="Times New Roman"/>
          <w:sz w:val="28"/>
          <w:szCs w:val="28"/>
        </w:rPr>
        <w:t xml:space="preserve"> часа</w:t>
      </w:r>
    </w:p>
    <w:p w:rsidR="00C56EE8" w:rsidRPr="00BF4983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68B">
        <w:rPr>
          <w:rFonts w:ascii="Times New Roman" w:hAnsi="Times New Roman"/>
          <w:b/>
          <w:sz w:val="28"/>
          <w:szCs w:val="28"/>
        </w:rPr>
        <w:t>Срок освоения программы</w:t>
      </w:r>
      <w:r w:rsidRPr="00BF4983">
        <w:rPr>
          <w:rFonts w:ascii="Times New Roman" w:hAnsi="Times New Roman"/>
          <w:sz w:val="28"/>
          <w:szCs w:val="28"/>
        </w:rPr>
        <w:t xml:space="preserve"> – 1 год.</w:t>
      </w:r>
    </w:p>
    <w:p w:rsidR="00C56EE8" w:rsidRPr="00BF4983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68B">
        <w:rPr>
          <w:rFonts w:ascii="Times New Roman" w:hAnsi="Times New Roman"/>
          <w:b/>
          <w:sz w:val="28"/>
          <w:szCs w:val="28"/>
        </w:rPr>
        <w:t>Форма обучения</w:t>
      </w:r>
      <w:r w:rsidRPr="00BF498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очная, с применением ДОТ.</w:t>
      </w:r>
    </w:p>
    <w:p w:rsidR="00C56EE8" w:rsidRPr="0099034D" w:rsidRDefault="00C56EE8" w:rsidP="001D73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034D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</w:t>
      </w:r>
    </w:p>
    <w:p w:rsidR="00C56EE8" w:rsidRPr="00BF4983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Учет рекомендаций ПМПК, психолого-педагогических особенностей учащихся с ЗПР</w:t>
      </w:r>
      <w:r>
        <w:rPr>
          <w:rFonts w:ascii="Times New Roman" w:hAnsi="Times New Roman"/>
          <w:sz w:val="28"/>
          <w:szCs w:val="28"/>
        </w:rPr>
        <w:t xml:space="preserve"> (Задержка психическо развития)</w:t>
      </w:r>
      <w:r w:rsidRPr="00BF4983">
        <w:rPr>
          <w:rFonts w:ascii="Times New Roman" w:hAnsi="Times New Roman"/>
          <w:sz w:val="28"/>
          <w:szCs w:val="28"/>
        </w:rPr>
        <w:t xml:space="preserve"> и их особых образовательных потребностей определяет ряд особенностей организации образовательного процесса:</w:t>
      </w:r>
    </w:p>
    <w:p w:rsidR="00C56EE8" w:rsidRPr="00BF4983" w:rsidRDefault="00C56EE8" w:rsidP="003C5305">
      <w:pPr>
        <w:spacing w:after="0" w:line="240" w:lineRule="auto"/>
        <w:ind w:right="664"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• Практическая деятельность учащихся на занятиях преобладает над теорией (в соотношении 70% на 30%). В зависимости от темпа работы</w:t>
      </w:r>
    </w:p>
    <w:p w:rsidR="00C56EE8" w:rsidRPr="00BF4983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учащихся с ЗПР в течение учебного года возможно перераспределение часов в теоретической и практической частях учебного плана. При необходимости предусмотрена возможность пролонгации срока обучения в соответствии с рекомендациями ПМПК или ППк (при наличии) в рамках Приказа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 п. №20.</w:t>
      </w:r>
    </w:p>
    <w:p w:rsidR="00C56EE8" w:rsidRPr="00BF4983" w:rsidRDefault="00C56EE8" w:rsidP="001D73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• Определен оптимальный режим с учетом темпа деятельности и истощаемости ребенка с ЗПР. Занятие проводится с применением чередования видов деятельности, основанных на разных видах восприятия (зрительного, слухового), речевой деятельности. Предусмотрен перерыв между первым и вторым часом занятия, динамические паузы в середине каждого часа.</w:t>
      </w:r>
    </w:p>
    <w:p w:rsidR="00C56EE8" w:rsidRPr="00BF4983" w:rsidRDefault="00C56EE8" w:rsidP="001D73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• Занятия организованы с использованием элементов арт-терапии, направленной на раскрытие творческого потенциала каждого ребенка, реализацию его потребности в самовыражении, участии в жизни детского сообщества.</w:t>
      </w:r>
    </w:p>
    <w:p w:rsidR="00C56EE8" w:rsidRPr="00BF4983" w:rsidRDefault="00C56EE8" w:rsidP="001D73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• Формы контроля, способы оценки достижений учащихся с ЗПР, продуктов их деятельности, адекватны возможностям детей. Достижения учащихся рассматриваются с учетом их предыдущих индивидуальных достижений, без сравнения с достижениями нормально развивающихся сверстников.</w:t>
      </w:r>
    </w:p>
    <w:p w:rsidR="00C56EE8" w:rsidRPr="00BF4983" w:rsidRDefault="00C56EE8" w:rsidP="001D73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• Обучение предусматривает участие в конкурсах и фестивалях, что расширяет круг социальных контактов, жизненных событий учащихся, формирует стрессоустойчивость и адекватность переживаний удачи/не удачи.</w:t>
      </w:r>
    </w:p>
    <w:p w:rsidR="00C56EE8" w:rsidRPr="00BF4983" w:rsidRDefault="00C56EE8" w:rsidP="001D73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При организации образовательного процесса необходимо учитывать особые образовательные потребности обучающихся с задержкой психического развития:</w:t>
      </w:r>
    </w:p>
    <w:p w:rsidR="00C56EE8" w:rsidRPr="00BF4983" w:rsidRDefault="00C56EE8" w:rsidP="001D73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•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</w:t>
      </w:r>
    </w:p>
    <w:p w:rsidR="00C56EE8" w:rsidRPr="00BF4983" w:rsidRDefault="00C56EE8" w:rsidP="001D73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• организация процесса обучения с учетом специфики усвоения знаний, умений и навыков обучающимися с ЗПР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C56EE8" w:rsidRPr="00BF4983" w:rsidRDefault="00C56EE8" w:rsidP="001D73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• наглядно-действенный характер содержания образования;</w:t>
      </w:r>
    </w:p>
    <w:p w:rsidR="00C56EE8" w:rsidRPr="00BF4983" w:rsidRDefault="00C56EE8" w:rsidP="001D73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• развитие познавательной деятельности обучающихся с ЗПР как основы компенсации, коррекции и профилактики нарушений;</w:t>
      </w:r>
    </w:p>
    <w:p w:rsidR="00C56EE8" w:rsidRPr="00BF4983" w:rsidRDefault="00C56EE8" w:rsidP="001D73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• 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C56EE8" w:rsidRPr="00BF4983" w:rsidRDefault="00C56EE8" w:rsidP="001D73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• необходимость постоянной актуализации знаний, умений и одобряемых обществом норм поведения;</w:t>
      </w:r>
    </w:p>
    <w:p w:rsidR="00C56EE8" w:rsidRPr="00BF4983" w:rsidRDefault="00C56EE8" w:rsidP="001D73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• 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C56EE8" w:rsidRPr="00BF4983" w:rsidRDefault="00C56EE8" w:rsidP="001D73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• использование преимущественно позитивных средств стимуляции деятельности и поведения;</w:t>
      </w:r>
    </w:p>
    <w:p w:rsidR="00C56EE8" w:rsidRPr="00BF4983" w:rsidRDefault="00C56EE8" w:rsidP="001D73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• 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C56EE8" w:rsidRPr="00BF4983" w:rsidRDefault="00C56EE8" w:rsidP="003C5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• развитие и отработка средств коммуникации, приемов конструктивного общения и взаимодействия (с членами семьи, с другими взрослыми), формирование навыков социально одобряемого поведения, максимальное расширение социальных контактов;</w:t>
      </w:r>
    </w:p>
    <w:p w:rsidR="00C56EE8" w:rsidRPr="00BF4983" w:rsidRDefault="00C56EE8" w:rsidP="003C5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3">
        <w:rPr>
          <w:rFonts w:ascii="Times New Roman" w:hAnsi="Times New Roman"/>
          <w:sz w:val="28"/>
          <w:szCs w:val="28"/>
        </w:rPr>
        <w:t>• в учете актуальных и потенциальных познавательных возможностей, обеспечении индивидуального темпа обучения</w:t>
      </w:r>
    </w:p>
    <w:p w:rsidR="00C56EE8" w:rsidRDefault="00C56EE8" w:rsidP="003C5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EE8" w:rsidRPr="00E63D29" w:rsidRDefault="00C56EE8" w:rsidP="003C53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D29">
        <w:rPr>
          <w:rFonts w:ascii="Times New Roman" w:hAnsi="Times New Roman"/>
          <w:b/>
          <w:sz w:val="28"/>
          <w:szCs w:val="28"/>
        </w:rPr>
        <w:t>Общая характеристика программы</w:t>
      </w:r>
      <w:r w:rsidRPr="00E63D2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Декоративно прикладное искусство</w:t>
      </w:r>
      <w:r w:rsidRPr="00E63D29">
        <w:rPr>
          <w:rFonts w:ascii="Times New Roman" w:hAnsi="Times New Roman"/>
          <w:sz w:val="28"/>
          <w:szCs w:val="28"/>
        </w:rPr>
        <w:t>»:</w:t>
      </w:r>
    </w:p>
    <w:p w:rsidR="00C56EE8" w:rsidRPr="00E63D29" w:rsidRDefault="00C56EE8" w:rsidP="003C5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D29">
        <w:rPr>
          <w:rFonts w:ascii="Times New Roman" w:hAnsi="Times New Roman"/>
          <w:sz w:val="28"/>
          <w:szCs w:val="28"/>
        </w:rPr>
        <w:t xml:space="preserve">Адаптированная дополнительная общеобразовательная общеразвивающая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63D29">
        <w:rPr>
          <w:rFonts w:ascii="Times New Roman" w:hAnsi="Times New Roman"/>
          <w:sz w:val="28"/>
          <w:szCs w:val="28"/>
        </w:rPr>
        <w:t>программа построена по модульному принципу, каждый из которых включает в себя различные художественные техники.</w:t>
      </w:r>
    </w:p>
    <w:p w:rsidR="00C56EE8" w:rsidRPr="00E63D29" w:rsidRDefault="00C56EE8" w:rsidP="003C5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D29">
        <w:rPr>
          <w:rFonts w:ascii="Times New Roman" w:hAnsi="Times New Roman"/>
          <w:sz w:val="28"/>
          <w:szCs w:val="28"/>
        </w:rPr>
        <w:t>- Модуль «</w:t>
      </w:r>
      <w:r>
        <w:rPr>
          <w:rFonts w:ascii="Times New Roman" w:hAnsi="Times New Roman"/>
          <w:sz w:val="28"/>
          <w:szCs w:val="28"/>
        </w:rPr>
        <w:t>ДПИ</w:t>
      </w:r>
      <w:r w:rsidRPr="00E63D29">
        <w:rPr>
          <w:rFonts w:ascii="Times New Roman" w:hAnsi="Times New Roman"/>
          <w:sz w:val="28"/>
          <w:szCs w:val="28"/>
        </w:rPr>
        <w:t>», включает в себя знакомство с различными техниками и материалами.</w:t>
      </w:r>
    </w:p>
    <w:p w:rsidR="00C56EE8" w:rsidRPr="00E63D29" w:rsidRDefault="00C56EE8" w:rsidP="003C5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D29">
        <w:rPr>
          <w:rFonts w:ascii="Times New Roman" w:hAnsi="Times New Roman"/>
          <w:sz w:val="28"/>
          <w:szCs w:val="28"/>
        </w:rPr>
        <w:t>- Модуль «Живопись», включает в себя работу с красками.</w:t>
      </w:r>
    </w:p>
    <w:p w:rsidR="00C56EE8" w:rsidRPr="00E63D29" w:rsidRDefault="00C56EE8" w:rsidP="003C5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D29">
        <w:rPr>
          <w:rFonts w:ascii="Times New Roman" w:hAnsi="Times New Roman"/>
          <w:sz w:val="28"/>
          <w:szCs w:val="28"/>
        </w:rPr>
        <w:t>- Модуль  «Рисунок» включает в себя основы рисунка графическими материалами.</w:t>
      </w:r>
    </w:p>
    <w:p w:rsidR="00C56EE8" w:rsidRDefault="00C56EE8" w:rsidP="003C5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D29">
        <w:rPr>
          <w:rFonts w:ascii="Times New Roman" w:hAnsi="Times New Roman"/>
          <w:sz w:val="28"/>
          <w:szCs w:val="28"/>
        </w:rPr>
        <w:t>- Модуль «Композиция</w:t>
      </w:r>
      <w:r>
        <w:rPr>
          <w:rFonts w:ascii="Times New Roman" w:hAnsi="Times New Roman"/>
          <w:sz w:val="28"/>
          <w:szCs w:val="28"/>
        </w:rPr>
        <w:t>, орнамент</w:t>
      </w:r>
      <w:r w:rsidRPr="00E63D29">
        <w:rPr>
          <w:rFonts w:ascii="Times New Roman" w:hAnsi="Times New Roman"/>
          <w:sz w:val="28"/>
          <w:szCs w:val="28"/>
        </w:rPr>
        <w:t>», основы композиции, статика и динамика, симметрия и асимметрия</w:t>
      </w:r>
    </w:p>
    <w:p w:rsidR="00C56EE8" w:rsidRPr="00E63D29" w:rsidRDefault="00C56EE8" w:rsidP="003C5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D29">
        <w:rPr>
          <w:rFonts w:ascii="Times New Roman" w:hAnsi="Times New Roman"/>
          <w:sz w:val="28"/>
          <w:szCs w:val="28"/>
        </w:rPr>
        <w:t>Формы контроля.</w:t>
      </w:r>
    </w:p>
    <w:p w:rsidR="00C56EE8" w:rsidRDefault="00C56EE8" w:rsidP="003C5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D29">
        <w:rPr>
          <w:rFonts w:ascii="Times New Roman" w:hAnsi="Times New Roman"/>
          <w:sz w:val="28"/>
          <w:szCs w:val="28"/>
        </w:rPr>
        <w:t>Знания:</w:t>
      </w:r>
    </w:p>
    <w:p w:rsidR="00C56EE8" w:rsidRPr="00E63D29" w:rsidRDefault="00C56EE8" w:rsidP="003C5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D29">
        <w:rPr>
          <w:rFonts w:ascii="Times New Roman" w:hAnsi="Times New Roman"/>
          <w:sz w:val="28"/>
          <w:szCs w:val="28"/>
        </w:rPr>
        <w:t>- правила техники безопасности;</w:t>
      </w:r>
    </w:p>
    <w:p w:rsidR="00C56EE8" w:rsidRDefault="00C56EE8" w:rsidP="003C5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D29">
        <w:rPr>
          <w:rFonts w:ascii="Times New Roman" w:hAnsi="Times New Roman"/>
          <w:sz w:val="28"/>
          <w:szCs w:val="28"/>
        </w:rPr>
        <w:t>- основные виды и жанры изобразительного искусства;</w:t>
      </w:r>
    </w:p>
    <w:p w:rsidR="00C56EE8" w:rsidRPr="00E63D29" w:rsidRDefault="00C56EE8" w:rsidP="003C5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D29">
        <w:rPr>
          <w:rFonts w:ascii="Times New Roman" w:hAnsi="Times New Roman"/>
          <w:sz w:val="28"/>
          <w:szCs w:val="28"/>
        </w:rPr>
        <w:t>- начальные сведения о рисунке, живописи, картине, иллюстрации, палитре;- начальные сведения о средствах выразительности и эмоционального воздействия рисунка (линия, штрих, пятно);</w:t>
      </w:r>
    </w:p>
    <w:p w:rsidR="00C56EE8" w:rsidRPr="00E63D29" w:rsidRDefault="00C56EE8" w:rsidP="003C530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D29">
        <w:rPr>
          <w:rFonts w:ascii="Times New Roman" w:hAnsi="Times New Roman"/>
          <w:sz w:val="28"/>
          <w:szCs w:val="28"/>
        </w:rPr>
        <w:t>- название семи цветов спектра: красный, оранжевый, желтый, зеленый, голубой, сидит, фиолетовый.</w:t>
      </w:r>
    </w:p>
    <w:p w:rsidR="00C56EE8" w:rsidRPr="00E63D29" w:rsidRDefault="00C56EE8" w:rsidP="003C530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D29">
        <w:rPr>
          <w:rFonts w:ascii="Times New Roman" w:hAnsi="Times New Roman"/>
          <w:sz w:val="28"/>
          <w:szCs w:val="28"/>
        </w:rPr>
        <w:t>- элементарные правила смешивания основных и составных цветов;</w:t>
      </w:r>
    </w:p>
    <w:p w:rsidR="00C56EE8" w:rsidRPr="00E63D29" w:rsidRDefault="00C56EE8" w:rsidP="003C530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D29">
        <w:rPr>
          <w:rFonts w:ascii="Times New Roman" w:hAnsi="Times New Roman"/>
          <w:sz w:val="28"/>
          <w:szCs w:val="28"/>
        </w:rPr>
        <w:t>- деление цветового круга на группу теплых цветов и группу холодных цветов;</w:t>
      </w:r>
    </w:p>
    <w:p w:rsidR="00C56EE8" w:rsidRPr="00E63D29" w:rsidRDefault="00C56EE8" w:rsidP="003C530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D29">
        <w:rPr>
          <w:rFonts w:ascii="Times New Roman" w:hAnsi="Times New Roman"/>
          <w:sz w:val="28"/>
          <w:szCs w:val="28"/>
        </w:rPr>
        <w:t>- простейшие сведения о наглядной перспективе, линии горизонта, многоплановости, точки схода.</w:t>
      </w:r>
    </w:p>
    <w:p w:rsidR="00C56EE8" w:rsidRDefault="00C56EE8" w:rsidP="003C5305">
      <w:pPr>
        <w:spacing w:after="0" w:line="240" w:lineRule="auto"/>
        <w:ind w:right="664"/>
        <w:jc w:val="both"/>
        <w:rPr>
          <w:rFonts w:ascii="Times New Roman" w:hAnsi="Times New Roman"/>
          <w:sz w:val="28"/>
          <w:szCs w:val="28"/>
        </w:rPr>
      </w:pPr>
    </w:p>
    <w:p w:rsidR="00C56EE8" w:rsidRDefault="00C56EE8" w:rsidP="00E63D29">
      <w:pPr>
        <w:tabs>
          <w:tab w:val="left" w:pos="42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C56EE8" w:rsidRDefault="00C56EE8" w:rsidP="00E63D29">
      <w:pPr>
        <w:tabs>
          <w:tab w:val="left" w:pos="42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C56EE8" w:rsidRDefault="00C56EE8" w:rsidP="00E63D29">
      <w:pPr>
        <w:tabs>
          <w:tab w:val="left" w:pos="42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C56EE8" w:rsidRDefault="00C56EE8" w:rsidP="00E63D29">
      <w:pPr>
        <w:tabs>
          <w:tab w:val="left" w:pos="42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5"/>
        <w:gridCol w:w="1882"/>
        <w:gridCol w:w="1867"/>
        <w:gridCol w:w="1558"/>
        <w:gridCol w:w="1763"/>
      </w:tblGrid>
      <w:tr w:rsidR="00C56EE8" w:rsidRPr="00AA1146" w:rsidTr="00AA1146">
        <w:tc>
          <w:tcPr>
            <w:tcW w:w="1942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868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1869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Общее количество часов</w:t>
            </w:r>
          </w:p>
        </w:tc>
        <w:tc>
          <w:tcPr>
            <w:tcW w:w="1561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Теория</w:t>
            </w:r>
          </w:p>
        </w:tc>
        <w:tc>
          <w:tcPr>
            <w:tcW w:w="1765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Практика</w:t>
            </w:r>
          </w:p>
        </w:tc>
      </w:tr>
      <w:tr w:rsidR="00C56EE8" w:rsidRPr="00AA1146" w:rsidTr="00AA1146">
        <w:trPr>
          <w:trHeight w:val="1173"/>
        </w:trPr>
        <w:tc>
          <w:tcPr>
            <w:tcW w:w="1942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1. </w:t>
            </w:r>
          </w:p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68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Модуль 1. Введение.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ДПИ</w:t>
            </w:r>
            <w:r w:rsidRPr="00AA114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Введение. Знакомство с понятиями: линия, пятно, штрих, мазок.</w:t>
            </w:r>
          </w:p>
        </w:tc>
        <w:tc>
          <w:tcPr>
            <w:tcW w:w="1869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5</w:t>
            </w:r>
          </w:p>
        </w:tc>
        <w:tc>
          <w:tcPr>
            <w:tcW w:w="1561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1 </w:t>
            </w:r>
          </w:p>
        </w:tc>
        <w:tc>
          <w:tcPr>
            <w:tcW w:w="1765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4</w:t>
            </w:r>
          </w:p>
        </w:tc>
      </w:tr>
      <w:tr w:rsidR="00C56EE8" w:rsidRPr="00AA1146" w:rsidTr="00AA1146">
        <w:tc>
          <w:tcPr>
            <w:tcW w:w="1942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2. </w:t>
            </w:r>
          </w:p>
        </w:tc>
        <w:tc>
          <w:tcPr>
            <w:tcW w:w="1868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shd w:val="clear" w:color="auto" w:fill="FFFFFF"/>
                <w:lang w:eastAsia="ru-RU"/>
              </w:rPr>
              <w:t>Модуль 2. Живопись.</w:t>
            </w:r>
            <w:r w:rsidRPr="00AA1146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Осеняя композиция "Танец ярких красок"</w:t>
            </w:r>
          </w:p>
        </w:tc>
        <w:tc>
          <w:tcPr>
            <w:tcW w:w="1869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2</w:t>
            </w:r>
          </w:p>
        </w:tc>
        <w:tc>
          <w:tcPr>
            <w:tcW w:w="1561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1   </w:t>
            </w:r>
          </w:p>
        </w:tc>
        <w:tc>
          <w:tcPr>
            <w:tcW w:w="1765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1</w:t>
            </w:r>
          </w:p>
        </w:tc>
      </w:tr>
      <w:tr w:rsidR="00C56EE8" w:rsidRPr="00AA1146" w:rsidTr="00AA1146">
        <w:trPr>
          <w:trHeight w:val="1107"/>
        </w:trPr>
        <w:tc>
          <w:tcPr>
            <w:tcW w:w="1942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1868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Натюрморт в теплых цветах</w:t>
            </w:r>
          </w:p>
        </w:tc>
        <w:tc>
          <w:tcPr>
            <w:tcW w:w="1869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4</w:t>
            </w:r>
          </w:p>
        </w:tc>
        <w:tc>
          <w:tcPr>
            <w:tcW w:w="1561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1</w:t>
            </w:r>
          </w:p>
        </w:tc>
        <w:tc>
          <w:tcPr>
            <w:tcW w:w="1765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3</w:t>
            </w:r>
          </w:p>
        </w:tc>
      </w:tr>
      <w:tr w:rsidR="00C56EE8" w:rsidRPr="00AA1146" w:rsidTr="00AA1146">
        <w:tc>
          <w:tcPr>
            <w:tcW w:w="1942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1868" w:type="dxa"/>
          </w:tcPr>
          <w:p w:rsidR="00C56EE8" w:rsidRPr="00AA1146" w:rsidRDefault="00C56EE8" w:rsidP="00AA1146">
            <w:pPr>
              <w:tabs>
                <w:tab w:val="left" w:pos="420"/>
                <w:tab w:val="left" w:pos="126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Рисуем дождь</w:t>
            </w:r>
          </w:p>
        </w:tc>
        <w:tc>
          <w:tcPr>
            <w:tcW w:w="1869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1</w:t>
            </w:r>
          </w:p>
        </w:tc>
        <w:tc>
          <w:tcPr>
            <w:tcW w:w="1561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1 </w:t>
            </w:r>
          </w:p>
        </w:tc>
        <w:tc>
          <w:tcPr>
            <w:tcW w:w="1765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1</w:t>
            </w:r>
          </w:p>
        </w:tc>
      </w:tr>
      <w:tr w:rsidR="00C56EE8" w:rsidRPr="00AA1146" w:rsidTr="00AA1146">
        <w:tc>
          <w:tcPr>
            <w:tcW w:w="1942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5. </w:t>
            </w:r>
          </w:p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68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Модуль 3.Рисунок.</w:t>
            </w:r>
            <w:r w:rsidRPr="00AA114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Линейный рисунок фруктов</w:t>
            </w:r>
          </w:p>
        </w:tc>
        <w:tc>
          <w:tcPr>
            <w:tcW w:w="1869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5</w:t>
            </w:r>
          </w:p>
        </w:tc>
        <w:tc>
          <w:tcPr>
            <w:tcW w:w="1561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1</w:t>
            </w:r>
          </w:p>
        </w:tc>
        <w:tc>
          <w:tcPr>
            <w:tcW w:w="1765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4</w:t>
            </w:r>
          </w:p>
        </w:tc>
      </w:tr>
      <w:tr w:rsidR="00C56EE8" w:rsidRPr="00AA1146" w:rsidTr="00AA1146">
        <w:tc>
          <w:tcPr>
            <w:tcW w:w="1942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1868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0"/>
                <w:lang w:eastAsia="ru-RU"/>
              </w:rPr>
              <w:t>Линейные зарисовки предметов простой формы.</w:t>
            </w:r>
          </w:p>
        </w:tc>
        <w:tc>
          <w:tcPr>
            <w:tcW w:w="1869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3</w:t>
            </w:r>
          </w:p>
        </w:tc>
        <w:tc>
          <w:tcPr>
            <w:tcW w:w="1561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1   </w:t>
            </w:r>
          </w:p>
        </w:tc>
        <w:tc>
          <w:tcPr>
            <w:tcW w:w="1765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2</w:t>
            </w:r>
          </w:p>
        </w:tc>
      </w:tr>
      <w:tr w:rsidR="00C56EE8" w:rsidRPr="00AA1146" w:rsidTr="00AA1146">
        <w:tc>
          <w:tcPr>
            <w:tcW w:w="1942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1868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Зарисовки животных</w:t>
            </w:r>
          </w:p>
        </w:tc>
        <w:tc>
          <w:tcPr>
            <w:tcW w:w="1869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5</w:t>
            </w:r>
          </w:p>
        </w:tc>
        <w:tc>
          <w:tcPr>
            <w:tcW w:w="1561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2    </w:t>
            </w:r>
          </w:p>
        </w:tc>
        <w:tc>
          <w:tcPr>
            <w:tcW w:w="1765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3</w:t>
            </w:r>
          </w:p>
        </w:tc>
      </w:tr>
      <w:tr w:rsidR="00C56EE8" w:rsidRPr="00AA1146" w:rsidTr="00AA1146">
        <w:tc>
          <w:tcPr>
            <w:tcW w:w="1942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1868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Рисунок простых предметов быта</w:t>
            </w:r>
          </w:p>
        </w:tc>
        <w:tc>
          <w:tcPr>
            <w:tcW w:w="1869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4</w:t>
            </w:r>
          </w:p>
        </w:tc>
        <w:tc>
          <w:tcPr>
            <w:tcW w:w="1561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2  </w:t>
            </w:r>
          </w:p>
        </w:tc>
        <w:tc>
          <w:tcPr>
            <w:tcW w:w="1765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2</w:t>
            </w:r>
          </w:p>
        </w:tc>
      </w:tr>
      <w:tr w:rsidR="00C56EE8" w:rsidRPr="00AA1146" w:rsidTr="00AA1146">
        <w:tc>
          <w:tcPr>
            <w:tcW w:w="1942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9. </w:t>
            </w:r>
          </w:p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68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Модуль 4. Композиция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, орнамент</w:t>
            </w:r>
            <w:r w:rsidRPr="00AA1146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Знакомство с основами композиции </w:t>
            </w:r>
          </w:p>
        </w:tc>
        <w:tc>
          <w:tcPr>
            <w:tcW w:w="1869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5</w:t>
            </w:r>
          </w:p>
        </w:tc>
        <w:tc>
          <w:tcPr>
            <w:tcW w:w="1561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1   </w:t>
            </w:r>
          </w:p>
        </w:tc>
        <w:tc>
          <w:tcPr>
            <w:tcW w:w="1765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4  </w:t>
            </w:r>
          </w:p>
        </w:tc>
      </w:tr>
      <w:tr w:rsidR="00C56EE8" w:rsidRPr="00AA1146" w:rsidTr="00AA1146">
        <w:tc>
          <w:tcPr>
            <w:tcW w:w="1942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68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69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34 часа</w:t>
            </w:r>
          </w:p>
        </w:tc>
        <w:tc>
          <w:tcPr>
            <w:tcW w:w="1561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13 </w:t>
            </w:r>
          </w:p>
        </w:tc>
        <w:tc>
          <w:tcPr>
            <w:tcW w:w="1765" w:type="dxa"/>
          </w:tcPr>
          <w:p w:rsidR="00C56EE8" w:rsidRPr="00AA1146" w:rsidRDefault="00C56EE8" w:rsidP="00AA1146">
            <w:pPr>
              <w:tabs>
                <w:tab w:val="left" w:pos="42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A114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21       </w:t>
            </w:r>
          </w:p>
        </w:tc>
      </w:tr>
    </w:tbl>
    <w:p w:rsidR="00C56EE8" w:rsidRDefault="00C56EE8" w:rsidP="00E63D29">
      <w:pPr>
        <w:pStyle w:val="BodyText"/>
        <w:spacing w:before="10"/>
        <w:ind w:left="0"/>
        <w:jc w:val="both"/>
        <w:rPr>
          <w:b/>
          <w:sz w:val="27"/>
        </w:rPr>
      </w:pPr>
    </w:p>
    <w:p w:rsidR="00C56EE8" w:rsidRPr="00BC1899" w:rsidRDefault="00C56EE8" w:rsidP="00E63D29">
      <w:pPr>
        <w:pStyle w:val="BodyText"/>
        <w:spacing w:before="10"/>
        <w:ind w:left="0"/>
        <w:jc w:val="both"/>
        <w:rPr>
          <w:b/>
        </w:rPr>
      </w:pPr>
      <w:r w:rsidRPr="00BC1899">
        <w:rPr>
          <w:b/>
        </w:rPr>
        <w:t xml:space="preserve">Модуль 1. Введение в программу </w:t>
      </w:r>
      <w:r>
        <w:rPr>
          <w:b/>
        </w:rPr>
        <w:t>ДПИ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>Теория: Цель и задачи программы. Знакомство с учебным планом первого года обучения. Основные формы работы. Знакомство детей друг с другом.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>Смысл рисования. С чего нужно учиться рисовать.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 xml:space="preserve">Техника безопасности в изостудии. Организация рабочего места. Знакомство с художественными материалами и оборудованием. 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 xml:space="preserve">Практика: Рисование простых предметов. </w:t>
      </w:r>
    </w:p>
    <w:p w:rsidR="00C56EE8" w:rsidRPr="00BC1899" w:rsidRDefault="00C56EE8" w:rsidP="00E63D29">
      <w:pPr>
        <w:pStyle w:val="BodyText"/>
        <w:spacing w:before="10"/>
        <w:ind w:left="0"/>
        <w:jc w:val="both"/>
        <w:rPr>
          <w:b/>
        </w:rPr>
      </w:pPr>
      <w:r w:rsidRPr="00BC1899">
        <w:rPr>
          <w:b/>
        </w:rPr>
        <w:t xml:space="preserve">Модуль 2. Живопись 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 xml:space="preserve">Теория: Рассказ педагога о цвете, оттенках, об особенностях акварели и гуаши. </w:t>
      </w:r>
    </w:p>
    <w:p w:rsidR="00C56EE8" w:rsidRPr="00BC1899" w:rsidRDefault="00C56EE8" w:rsidP="00E63D29">
      <w:pPr>
        <w:pStyle w:val="BodyText"/>
        <w:spacing w:before="10"/>
        <w:ind w:left="0"/>
        <w:jc w:val="both"/>
        <w:rPr>
          <w:b/>
        </w:rPr>
      </w:pP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>Практика:  "Танец ярких красок". Изображение осеннего пейзажа.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>От ученика требуется передать осеннее настроение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 xml:space="preserve">"Натюрморт в теплых цветах" 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 xml:space="preserve">Изображение натюрморта из трех  бытовых предметов в теплых тонах. 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 xml:space="preserve">"Рисуем дождь" 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 xml:space="preserve">Деления цветов на насыщенные (яркие) и малонасыщенные (блеклые). Насыщенность как степень отличия цвета от серого. Приёмы постепенного добавления в яркий цвет белой или чёрной краски. Блеклые красочные сочетания. Изменения «настроения цвета» при добавлении белой краски. Цветовые ощущения в результате добавления белой краски (нежность, лёгкость, воздушность). Цветовые ощущения при добавлении чёрной краски цвета (тяжесть, тревожность, загадочность). </w:t>
      </w:r>
    </w:p>
    <w:p w:rsidR="00C56EE8" w:rsidRPr="00BC1899" w:rsidRDefault="00C56EE8" w:rsidP="00E63D29">
      <w:pPr>
        <w:pStyle w:val="BodyText"/>
        <w:spacing w:before="10"/>
        <w:ind w:left="0"/>
        <w:jc w:val="both"/>
        <w:rPr>
          <w:b/>
        </w:rPr>
      </w:pPr>
    </w:p>
    <w:p w:rsidR="00C56EE8" w:rsidRPr="00BC1899" w:rsidRDefault="00C56EE8" w:rsidP="00E63D29">
      <w:pPr>
        <w:pStyle w:val="BodyText"/>
        <w:spacing w:before="10"/>
        <w:ind w:left="0"/>
        <w:jc w:val="both"/>
        <w:rPr>
          <w:b/>
        </w:rPr>
      </w:pPr>
      <w:r w:rsidRPr="00BC1899">
        <w:rPr>
          <w:b/>
        </w:rPr>
        <w:t xml:space="preserve">Модуль 3. Рисунок. 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>Теория: Рисунок как непосредственный вид искусства. Рисунок простым карандашом, фломастером, шариковой или гелиевой ручкой, углём, пастелью, тушью, восковыми мелками.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 xml:space="preserve">Линии – начало всех начал. Классификация линий: короткие и длинные, простые и сложные, толстые и тонкие. «Характер линий» (злой, весёлый, спокойный, зубастый, хитрый, прыгучий). </w:t>
      </w:r>
    </w:p>
    <w:p w:rsidR="00C56EE8" w:rsidRPr="00BC1899" w:rsidRDefault="00C56EE8" w:rsidP="00E63D29">
      <w:pPr>
        <w:pStyle w:val="BodyText"/>
        <w:spacing w:before="10"/>
        <w:ind w:left="0"/>
        <w:jc w:val="both"/>
        <w:rPr>
          <w:b/>
        </w:rPr>
      </w:pPr>
    </w:p>
    <w:p w:rsidR="00C56EE8" w:rsidRPr="00BC1899" w:rsidRDefault="00C56EE8" w:rsidP="00E63D29">
      <w:pPr>
        <w:pStyle w:val="BodyText"/>
        <w:spacing w:before="10"/>
        <w:ind w:left="0"/>
        <w:jc w:val="both"/>
        <w:rPr>
          <w:b/>
        </w:rPr>
      </w:pPr>
      <w:r w:rsidRPr="00BC1899">
        <w:rPr>
          <w:b/>
        </w:rPr>
        <w:t xml:space="preserve">Практика: 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 xml:space="preserve">1) Выполнить линейный рисунок фруктов, нанести образующие линии. Это задание выполняется с натуры. Нужно с помощью линии нарисовать ' точный контур изображаемого предмета. Один из изображаемых фруктов нужно выполнить с помощью штриха, нанеся образующие линии по законам светотени. 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 xml:space="preserve">2) Выполнить линейные зарисовки предметов простой формы. Это задание нужно выполнить с натуры. Для этого задания потребуются' предметы быта напоминающие по форме простые геометрические тела (цилиндр, шар, куб). Особенностью этого задания является передача характера изображаемого объекта с сохранением линий построения так-называемой "конструкции" предмета. Под конструкцией, или строением предмета следует подразумевать взаимное расположение и связь его частей. Художник не должен видеть окружающую его действительность только в случайном светотеневом состоянии. Ему необходимо находить закономерность в строении предметов . 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 xml:space="preserve"> 3) Зарисовка животного с помощью выразительного средства графики. Точка. Это задание можно сделать как с натуры так и по фотографии. Набросок можно сделать с натуры, а работу с помощью точек сделать по представлению. Принцип пунктирной манеры (от лат. punctum - точка) заключается в создании изображения путём сложной системы точек. Смена тональности в изображении достигается за счёт различной величины, плотности расположения и формы точек. 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>4) Наброски животных с помощью выразительного средства графики. Линия. Это задание выполняется с натуры. Линия, или черта, проведённая на поверхности листа, является одним из основных элементов рисунка. В зависимости от назначения она может иметь различный характер. Она может быть плоской, однообразной. В таком</w:t>
      </w:r>
      <w:r w:rsidRPr="00BC1899">
        <w:rPr>
          <w:b/>
        </w:rPr>
        <w:t xml:space="preserve"> </w:t>
      </w:r>
      <w:r w:rsidRPr="00BC1899">
        <w:t>виде она имеет вспомогательное назначение ( это - размещение на листе рисунка, набросок общего абриса натуры, обозначение пропорций и т.д.). Линия также может иметь характер пространственный, которым рисующий овладевает по мере изучения формы в условиях освещения и окружающей среды.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 xml:space="preserve">5) Зарисовка животного с помощью выразительного средства графики. Штрих. Это задание выполняется с натуры или по фотографии. Штрих удобен для обработки предметной формы. Задача штриха передача тона, фактуры, объема и «движения» формы. 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>6)Компоновка простого натюрморта в формате. Это задание выполняется с натуры. Любой рисунок начинается с композиционного размещения изображения на листе бумаги. Главной задачей композиции в учебном рисунке является умение размещать предметы и их части так, чтобы создать единое гармоническое целое .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 xml:space="preserve">7) Конструктивная зарисовка предметов быта. Это задание выполняется с натуры. Осмысливая внешние очертания предметов, необходимо также осмыслить и сущность их внутреннего строе ния, конструкцию формы и связь отдельных элементов, составляющих ту или иную форму. 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</w:p>
    <w:p w:rsidR="00C56EE8" w:rsidRPr="00BC1899" w:rsidRDefault="00C56EE8" w:rsidP="00E63D29">
      <w:pPr>
        <w:pStyle w:val="BodyText"/>
        <w:spacing w:before="10"/>
        <w:ind w:left="0"/>
        <w:jc w:val="both"/>
        <w:rPr>
          <w:b/>
        </w:rPr>
      </w:pPr>
      <w:r>
        <w:rPr>
          <w:b/>
        </w:rPr>
        <w:t>Модуль 4. Композиция, орнамент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>Теория: Композиция  — составление, объединение и гармоничное сочетание частей в единое целое и общее .Композиция строится по определённым законам. Её правила и приёмы взаимосвязаны между собой и действуют во все моменты работы над  композицией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>Композиционное решение в изобразительном искусстве связано с умелым расположением предметов и фигур на плоскости картины.</w:t>
      </w:r>
    </w:p>
    <w:p w:rsidR="00C56EE8" w:rsidRPr="00BC1899" w:rsidRDefault="00C56EE8" w:rsidP="00E63D29">
      <w:pPr>
        <w:pStyle w:val="BodyText"/>
        <w:spacing w:before="10"/>
        <w:ind w:left="0"/>
        <w:jc w:val="both"/>
        <w:rPr>
          <w:b/>
        </w:rPr>
      </w:pP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rPr>
          <w:b/>
        </w:rPr>
        <w:t xml:space="preserve">Практика: </w:t>
      </w:r>
      <w:r w:rsidRPr="00BC1899">
        <w:t>Выполнить рисунок, используя два цвета (все, что построено на контрасте лучше запоминается).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 xml:space="preserve">1) Симметрия и асимметрия. 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</w:p>
    <w:p w:rsidR="00C56EE8" w:rsidRPr="00BC1899" w:rsidRDefault="00C56EE8" w:rsidP="00E63D29">
      <w:pPr>
        <w:pStyle w:val="BodyText"/>
        <w:spacing w:before="10"/>
        <w:ind w:left="0"/>
        <w:jc w:val="both"/>
      </w:pPr>
      <w:r w:rsidRPr="00BC1899">
        <w:t xml:space="preserve">2) Статика и динамика. Статика - это неподвижность предметов. иногда требуется передать именно устойчивую композицию. Динамичная композиция - это композиция, в которой передается движение предметов. </w:t>
      </w:r>
    </w:p>
    <w:p w:rsidR="00C56EE8" w:rsidRPr="00BC1899" w:rsidRDefault="00C56EE8" w:rsidP="00E63D29">
      <w:pPr>
        <w:pStyle w:val="BodyText"/>
        <w:spacing w:before="10"/>
        <w:ind w:left="0"/>
        <w:jc w:val="both"/>
      </w:pPr>
    </w:p>
    <w:p w:rsidR="00C56EE8" w:rsidRPr="00BC1899" w:rsidRDefault="00C56EE8" w:rsidP="00E63D29">
      <w:pPr>
        <w:pStyle w:val="BodyText"/>
        <w:spacing w:before="10"/>
        <w:ind w:left="0"/>
        <w:jc w:val="both"/>
        <w:rPr>
          <w:b/>
        </w:rPr>
      </w:pPr>
      <w:r w:rsidRPr="00BC1899">
        <w:t>3) Весенний пейзаж .Используя полученные знания, дети передают на листе весеннее настроение, используя теплые или холодные цвета, выбирают будет их композиция динамичной или статичной, симметричной или асимметричной</w:t>
      </w:r>
      <w:r w:rsidRPr="00BC1899">
        <w:rPr>
          <w:b/>
        </w:rPr>
        <w:t>.</w:t>
      </w:r>
    </w:p>
    <w:p w:rsidR="00C56EE8" w:rsidRPr="00E63D29" w:rsidRDefault="00C56EE8" w:rsidP="00E63D29">
      <w:pPr>
        <w:pStyle w:val="BodyText"/>
        <w:spacing w:before="10"/>
        <w:ind w:left="0"/>
        <w:jc w:val="both"/>
        <w:rPr>
          <w:b/>
          <w:sz w:val="27"/>
        </w:rPr>
      </w:pPr>
    </w:p>
    <w:p w:rsidR="00C56EE8" w:rsidRPr="00E63D29" w:rsidRDefault="00C56EE8" w:rsidP="00E63D29">
      <w:pPr>
        <w:pStyle w:val="BodyText"/>
        <w:spacing w:before="10"/>
        <w:ind w:left="0"/>
        <w:jc w:val="both"/>
        <w:rPr>
          <w:b/>
          <w:sz w:val="27"/>
        </w:rPr>
      </w:pPr>
    </w:p>
    <w:p w:rsidR="00C56EE8" w:rsidRPr="00E63D29" w:rsidRDefault="00C56EE8" w:rsidP="00E63D29">
      <w:pPr>
        <w:pStyle w:val="BodyText"/>
        <w:spacing w:before="10"/>
        <w:ind w:left="0"/>
        <w:jc w:val="both"/>
        <w:rPr>
          <w:b/>
          <w:sz w:val="27"/>
        </w:rPr>
      </w:pPr>
    </w:p>
    <w:p w:rsidR="00C56EE8" w:rsidRDefault="00C56EE8" w:rsidP="00AF0FBF">
      <w:pPr>
        <w:pStyle w:val="BodyText"/>
        <w:spacing w:before="10"/>
        <w:ind w:left="0"/>
        <w:rPr>
          <w:b/>
          <w:sz w:val="27"/>
        </w:rPr>
      </w:pPr>
    </w:p>
    <w:tbl>
      <w:tblPr>
        <w:tblW w:w="89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"/>
        <w:gridCol w:w="1703"/>
        <w:gridCol w:w="2128"/>
        <w:gridCol w:w="2411"/>
        <w:gridCol w:w="2552"/>
      </w:tblGrid>
      <w:tr w:rsidR="00C56EE8" w:rsidRPr="00AA1146" w:rsidTr="00AA1146">
        <w:trPr>
          <w:trHeight w:val="645"/>
        </w:trPr>
        <w:tc>
          <w:tcPr>
            <w:tcW w:w="157" w:type="dxa"/>
            <w:shd w:val="clear" w:color="auto" w:fill="D9D9D9"/>
          </w:tcPr>
          <w:p w:rsidR="00C56EE8" w:rsidRPr="00AA1146" w:rsidRDefault="00C56EE8" w:rsidP="00AA1146">
            <w:pPr>
              <w:pStyle w:val="TableParagraph"/>
              <w:ind w:left="107"/>
              <w:rPr>
                <w:b/>
                <w:sz w:val="28"/>
                <w:lang w:val="en-US"/>
              </w:rPr>
            </w:pPr>
            <w:r w:rsidRPr="00AA1146">
              <w:rPr>
                <w:b/>
                <w:sz w:val="28"/>
                <w:lang w:val="en-US"/>
              </w:rPr>
              <w:t>№</w:t>
            </w:r>
          </w:p>
        </w:tc>
        <w:tc>
          <w:tcPr>
            <w:tcW w:w="1703" w:type="dxa"/>
            <w:shd w:val="clear" w:color="auto" w:fill="D9D9D9"/>
          </w:tcPr>
          <w:p w:rsidR="00C56EE8" w:rsidRPr="00AA1146" w:rsidRDefault="00C56EE8" w:rsidP="00AA1146">
            <w:pPr>
              <w:pStyle w:val="TableParagraph"/>
              <w:spacing w:line="322" w:lineRule="exact"/>
              <w:ind w:left="107" w:right="669"/>
              <w:rPr>
                <w:b/>
                <w:sz w:val="28"/>
                <w:lang w:val="en-US"/>
              </w:rPr>
            </w:pPr>
            <w:r w:rsidRPr="00AA1146">
              <w:rPr>
                <w:b/>
                <w:sz w:val="28"/>
                <w:lang w:val="en-US"/>
              </w:rPr>
              <w:t>Дата</w:t>
            </w:r>
            <w:r w:rsidRPr="00AA1146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AA1146">
              <w:rPr>
                <w:b/>
                <w:sz w:val="28"/>
                <w:lang w:val="en-US"/>
              </w:rPr>
              <w:t>начала</w:t>
            </w:r>
          </w:p>
        </w:tc>
        <w:tc>
          <w:tcPr>
            <w:tcW w:w="2128" w:type="dxa"/>
            <w:shd w:val="clear" w:color="auto" w:fill="D9D9D9"/>
          </w:tcPr>
          <w:p w:rsidR="00C56EE8" w:rsidRPr="00AA1146" w:rsidRDefault="00C56EE8" w:rsidP="00AA1146">
            <w:pPr>
              <w:pStyle w:val="TableParagraph"/>
              <w:spacing w:line="322" w:lineRule="exact"/>
              <w:ind w:left="106" w:right="617"/>
              <w:rPr>
                <w:b/>
                <w:sz w:val="28"/>
                <w:lang w:val="en-US"/>
              </w:rPr>
            </w:pPr>
            <w:r w:rsidRPr="00AA1146">
              <w:rPr>
                <w:b/>
                <w:sz w:val="28"/>
                <w:lang w:val="en-US"/>
              </w:rPr>
              <w:t>Дата</w:t>
            </w:r>
            <w:r w:rsidRPr="00AA1146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AA1146">
              <w:rPr>
                <w:b/>
                <w:sz w:val="28"/>
                <w:lang w:val="en-US"/>
              </w:rPr>
              <w:t>окончания</w:t>
            </w:r>
          </w:p>
        </w:tc>
        <w:tc>
          <w:tcPr>
            <w:tcW w:w="2411" w:type="dxa"/>
            <w:shd w:val="clear" w:color="auto" w:fill="D9D9D9"/>
          </w:tcPr>
          <w:p w:rsidR="00C56EE8" w:rsidRPr="00AA1146" w:rsidRDefault="00C56EE8" w:rsidP="00AA1146">
            <w:pPr>
              <w:pStyle w:val="TableParagraph"/>
              <w:tabs>
                <w:tab w:val="left" w:pos="1213"/>
                <w:tab w:val="left" w:pos="2146"/>
              </w:tabs>
              <w:spacing w:line="322" w:lineRule="exact"/>
              <w:ind w:left="105" w:right="100"/>
              <w:rPr>
                <w:b/>
                <w:sz w:val="28"/>
              </w:rPr>
            </w:pPr>
            <w:r w:rsidRPr="00AA1146">
              <w:rPr>
                <w:b/>
                <w:sz w:val="28"/>
              </w:rPr>
              <w:t>Кол-во</w:t>
            </w:r>
            <w:r w:rsidRPr="00AA1146">
              <w:rPr>
                <w:b/>
                <w:sz w:val="28"/>
              </w:rPr>
              <w:tab/>
              <w:t>часов</w:t>
            </w:r>
            <w:r w:rsidRPr="00AA1146">
              <w:rPr>
                <w:b/>
                <w:sz w:val="28"/>
              </w:rPr>
              <w:tab/>
            </w:r>
            <w:r w:rsidRPr="00AA1146">
              <w:rPr>
                <w:b/>
                <w:spacing w:val="-3"/>
                <w:sz w:val="28"/>
              </w:rPr>
              <w:t>в</w:t>
            </w:r>
            <w:r w:rsidRPr="00AA1146">
              <w:rPr>
                <w:b/>
                <w:spacing w:val="-67"/>
                <w:sz w:val="28"/>
              </w:rPr>
              <w:t xml:space="preserve"> </w:t>
            </w:r>
            <w:r w:rsidRPr="00AA1146">
              <w:rPr>
                <w:b/>
                <w:sz w:val="28"/>
              </w:rPr>
              <w:t>неделю</w:t>
            </w:r>
          </w:p>
        </w:tc>
        <w:tc>
          <w:tcPr>
            <w:tcW w:w="2552" w:type="dxa"/>
            <w:shd w:val="clear" w:color="auto" w:fill="D9D9D9"/>
          </w:tcPr>
          <w:p w:rsidR="00C56EE8" w:rsidRPr="00AA1146" w:rsidRDefault="00C56EE8" w:rsidP="00AA1146">
            <w:pPr>
              <w:pStyle w:val="TableParagraph"/>
              <w:spacing w:line="322" w:lineRule="exact"/>
              <w:ind w:left="104"/>
              <w:rPr>
                <w:b/>
                <w:sz w:val="28"/>
                <w:lang w:val="en-US"/>
              </w:rPr>
            </w:pPr>
            <w:r w:rsidRPr="00AA1146">
              <w:rPr>
                <w:b/>
                <w:sz w:val="28"/>
                <w:lang w:val="en-US"/>
              </w:rPr>
              <w:t>Количество</w:t>
            </w:r>
          </w:p>
          <w:p w:rsidR="00C56EE8" w:rsidRPr="00AA1146" w:rsidRDefault="00C56EE8" w:rsidP="00AA1146">
            <w:pPr>
              <w:pStyle w:val="TableParagraph"/>
              <w:spacing w:line="303" w:lineRule="exact"/>
              <w:ind w:left="104"/>
              <w:rPr>
                <w:b/>
                <w:sz w:val="28"/>
                <w:lang w:val="en-US"/>
              </w:rPr>
            </w:pPr>
            <w:r w:rsidRPr="00AA1146">
              <w:rPr>
                <w:b/>
                <w:sz w:val="28"/>
                <w:lang w:val="en-US"/>
              </w:rPr>
              <w:t>учебных</w:t>
            </w:r>
            <w:r w:rsidRPr="00AA1146">
              <w:rPr>
                <w:b/>
                <w:spacing w:val="-1"/>
                <w:sz w:val="28"/>
                <w:lang w:val="en-US"/>
              </w:rPr>
              <w:t xml:space="preserve"> </w:t>
            </w:r>
            <w:r w:rsidRPr="00AA1146">
              <w:rPr>
                <w:b/>
                <w:sz w:val="28"/>
                <w:lang w:val="en-US"/>
              </w:rPr>
              <w:t>недель</w:t>
            </w:r>
          </w:p>
        </w:tc>
      </w:tr>
      <w:tr w:rsidR="00C56EE8" w:rsidRPr="00AA1146" w:rsidTr="00AA1146">
        <w:trPr>
          <w:trHeight w:val="321"/>
        </w:trPr>
        <w:tc>
          <w:tcPr>
            <w:tcW w:w="157" w:type="dxa"/>
          </w:tcPr>
          <w:p w:rsidR="00C56EE8" w:rsidRPr="00AA1146" w:rsidRDefault="00C56EE8" w:rsidP="0082366E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3" w:type="dxa"/>
          </w:tcPr>
          <w:p w:rsidR="00C56EE8" w:rsidRPr="00AA1146" w:rsidRDefault="00C56EE8" w:rsidP="00AA1146">
            <w:pPr>
              <w:pStyle w:val="TableParagraph"/>
              <w:spacing w:line="301" w:lineRule="exact"/>
              <w:ind w:left="220"/>
              <w:rPr>
                <w:sz w:val="28"/>
              </w:rPr>
            </w:pPr>
            <w:r w:rsidRPr="00AA1146">
              <w:rPr>
                <w:sz w:val="28"/>
                <w:lang w:val="en-US"/>
              </w:rPr>
              <w:t>01.09.202</w:t>
            </w:r>
            <w:r>
              <w:rPr>
                <w:sz w:val="28"/>
              </w:rPr>
              <w:t>4</w:t>
            </w:r>
          </w:p>
        </w:tc>
        <w:tc>
          <w:tcPr>
            <w:tcW w:w="2128" w:type="dxa"/>
          </w:tcPr>
          <w:p w:rsidR="00C56EE8" w:rsidRPr="00AA1146" w:rsidRDefault="00C56EE8" w:rsidP="00AA1146">
            <w:pPr>
              <w:pStyle w:val="TableParagraph"/>
              <w:spacing w:line="301" w:lineRule="exact"/>
              <w:ind w:left="430"/>
              <w:rPr>
                <w:sz w:val="28"/>
              </w:rPr>
            </w:pPr>
            <w:r w:rsidRPr="00AA1146">
              <w:rPr>
                <w:sz w:val="28"/>
                <w:lang w:val="en-US"/>
              </w:rPr>
              <w:t>31.05.202</w:t>
            </w:r>
            <w:r>
              <w:rPr>
                <w:sz w:val="28"/>
              </w:rPr>
              <w:t>5</w:t>
            </w:r>
          </w:p>
        </w:tc>
        <w:tc>
          <w:tcPr>
            <w:tcW w:w="2411" w:type="dxa"/>
          </w:tcPr>
          <w:p w:rsidR="00C56EE8" w:rsidRPr="00AA1146" w:rsidRDefault="00C56EE8" w:rsidP="00AA1146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 w:rsidRPr="00AA1146">
              <w:rPr>
                <w:sz w:val="28"/>
              </w:rPr>
              <w:t>1</w:t>
            </w:r>
          </w:p>
        </w:tc>
        <w:tc>
          <w:tcPr>
            <w:tcW w:w="2552" w:type="dxa"/>
          </w:tcPr>
          <w:p w:rsidR="00C56EE8" w:rsidRPr="00AA1146" w:rsidRDefault="00C56EE8" w:rsidP="00AA1146">
            <w:pPr>
              <w:pStyle w:val="TableParagraph"/>
              <w:spacing w:line="301" w:lineRule="exact"/>
              <w:ind w:left="1113" w:right="1109"/>
              <w:jc w:val="center"/>
              <w:rPr>
                <w:sz w:val="28"/>
              </w:rPr>
            </w:pPr>
            <w:r w:rsidRPr="00AA1146">
              <w:rPr>
                <w:sz w:val="28"/>
              </w:rPr>
              <w:t>34</w:t>
            </w:r>
          </w:p>
        </w:tc>
      </w:tr>
    </w:tbl>
    <w:p w:rsidR="00C56EE8" w:rsidRDefault="00C56EE8" w:rsidP="00AF0FBF">
      <w:pPr>
        <w:spacing w:after="0" w:line="240" w:lineRule="auto"/>
        <w:ind w:left="-1134" w:firstLine="1134"/>
        <w:jc w:val="both"/>
        <w:rPr>
          <w:rFonts w:ascii="Times New Roman" w:hAnsi="Times New Roman"/>
          <w:sz w:val="28"/>
          <w:szCs w:val="28"/>
        </w:rPr>
      </w:pPr>
    </w:p>
    <w:p w:rsidR="00C56EE8" w:rsidRPr="00BC1899" w:rsidRDefault="00C56EE8" w:rsidP="003C5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899">
        <w:rPr>
          <w:rFonts w:ascii="Times New Roman" w:hAnsi="Times New Roman"/>
          <w:sz w:val="28"/>
          <w:szCs w:val="28"/>
        </w:rPr>
        <w:t>Материально-техническое обеспечение</w:t>
      </w:r>
    </w:p>
    <w:p w:rsidR="00C56EE8" w:rsidRPr="00AF0FBF" w:rsidRDefault="00C56EE8" w:rsidP="003C5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Кабинет, оборудованный в соответствии с требованиями   СанПиН в части светового режима (обеспечение беспрепятственного прохождения в помещения естественного света, одновременное использование естественного и искусственного освещения, возможность регулировать естественное и искусственное освещение, возможность использования дополнительного индивидуального источника света на рабочем месте). Учебное помещение должно иметь достаточно свободного пространства для игр, тренинговых занятий. Рабочее место учащегося должно быть просторным – гораздо больше, чем традиционная половина парты, поскольку возможна работа с бумагой большого формата, к тому же многие технологии предполагают использование значительного количества материалов, требующих большого пространства для размещения.</w:t>
      </w:r>
    </w:p>
    <w:p w:rsidR="00C56EE8" w:rsidRPr="00BC1899" w:rsidRDefault="00C56EE8" w:rsidP="003C5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899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C56EE8" w:rsidRPr="00AF0FBF" w:rsidRDefault="00C56EE8" w:rsidP="003C5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столы, мольберты, планшеты, стулья, полки, шкафы, стеллажи для хранения рисунков, художественных материалов, магнитная доска, раковина;</w:t>
      </w:r>
    </w:p>
    <w:p w:rsidR="00C56EE8" w:rsidRPr="00AF0FBF" w:rsidRDefault="00C56EE8" w:rsidP="003C5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художественно-изобразительный материал (краски, кисточки, восковые мелки, цветные карандаши, фломастеры, пластилин, цветная бумага, картон, гофрированная бумага, фольга и другие виды бумаги, ножницы);</w:t>
      </w:r>
    </w:p>
    <w:p w:rsidR="00C56EE8" w:rsidRPr="00AF0FBF" w:rsidRDefault="00C56EE8" w:rsidP="003C5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нетрадиционные инструменты для художественного творчества (валики, губки, трафареты и пр.);</w:t>
      </w:r>
    </w:p>
    <w:p w:rsidR="00C56EE8" w:rsidRPr="00AF0FBF" w:rsidRDefault="00C56EE8" w:rsidP="003C5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геометрические тела и гипсы, предметы натюрмортного фонда, драпировки;</w:t>
      </w:r>
    </w:p>
    <w:p w:rsidR="00C56EE8" w:rsidRPr="00AF0FBF" w:rsidRDefault="00C56EE8" w:rsidP="003C5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альбомы репродукций картин великих художников;</w:t>
      </w:r>
    </w:p>
    <w:p w:rsidR="00C56EE8" w:rsidRPr="00AF0FBF" w:rsidRDefault="00C56EE8" w:rsidP="003C5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образцы работ и рисунков в различных художественных техниках;</w:t>
      </w:r>
    </w:p>
    <w:p w:rsidR="00C56EE8" w:rsidRPr="00AF0FBF" w:rsidRDefault="00C56EE8" w:rsidP="003C5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мультимедийное оборудование: компьютер (ноутбук или стационарный). мультимедийный проектор, экран, смарт-доска;</w:t>
      </w:r>
    </w:p>
    <w:p w:rsidR="00C56EE8" w:rsidRPr="00AF0FBF" w:rsidRDefault="00C56EE8" w:rsidP="003C5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электронные образовательные ресурсы: мультимедийные учебники, мультимедийные универсальные энциклопедии, сетевые образовательные ресурсы. Аудиовизуальные: слайд-фильмы, видеофильмы, учебные кинофильмы, аудиозаписи.</w:t>
      </w:r>
    </w:p>
    <w:p w:rsidR="00C56EE8" w:rsidRDefault="00C56EE8" w:rsidP="00A160B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56EE8" w:rsidRPr="00AF0FBF" w:rsidRDefault="00C56EE8" w:rsidP="003C5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Реализация АДООП «</w:t>
      </w:r>
      <w:r>
        <w:rPr>
          <w:rFonts w:ascii="Times New Roman" w:hAnsi="Times New Roman"/>
          <w:sz w:val="28"/>
          <w:szCs w:val="28"/>
        </w:rPr>
        <w:t>Декоративно прикладное искусство»</w:t>
      </w:r>
      <w:r w:rsidRPr="00AF0FBF">
        <w:rPr>
          <w:rFonts w:ascii="Times New Roman" w:hAnsi="Times New Roman"/>
          <w:sz w:val="28"/>
          <w:szCs w:val="28"/>
        </w:rPr>
        <w:t xml:space="preserve"> должна обеспечиваться доступом каждого учащегося к библиотечным фондам и фондам фонотеки, аудио и видеозаписей, формируемым в соответствии с перечнем учебных предметов учебного плана.</w:t>
      </w:r>
    </w:p>
    <w:p w:rsidR="00C56EE8" w:rsidRPr="00AF0FBF" w:rsidRDefault="00C56EE8" w:rsidP="003C5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Во время самостоятельной работы учащиеся могут быть обеспечены доступом к сети Интернет.</w:t>
      </w:r>
    </w:p>
    <w:p w:rsidR="00C56EE8" w:rsidRPr="00AF0FBF" w:rsidRDefault="00C56EE8" w:rsidP="003C5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 xml:space="preserve"> </w:t>
      </w:r>
    </w:p>
    <w:p w:rsidR="00C56EE8" w:rsidRPr="00AF0FBF" w:rsidRDefault="00C56EE8" w:rsidP="003C5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Библиотечный фонд образовательной организации должен быть укомплектован печатными   или   электронными   изданиями   основной и дополнительной учебной и учебно-методической литературы по всем учебным предметам. Библиотечный фонд помимо учебной литературы должен     включать      официальные,      справочно-библиографические и периодические издания.</w:t>
      </w:r>
    </w:p>
    <w:p w:rsidR="00C56EE8" w:rsidRPr="00AF0FBF" w:rsidRDefault="00C56EE8" w:rsidP="00BC1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Образовательная деятельность должна быть алгоритмизирована. Педагогу необходимо предоставить учащимся план работы, а также при необходимости письменные/ наглядные /схематические инструкции.</w:t>
      </w:r>
    </w:p>
    <w:p w:rsidR="00C56EE8" w:rsidRPr="00AF0FBF" w:rsidRDefault="00C56EE8" w:rsidP="00BC1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Форма организации деятельности учащихся на занятии: групповая, индивидуально-групповая, индивидуальная. Объяснение нового материала осуществляется с помощью словесного и наглядного методов обучения. Формы занятий:</w:t>
      </w:r>
    </w:p>
    <w:p w:rsidR="00C56EE8" w:rsidRPr="00AF0FBF" w:rsidRDefault="00C56EE8" w:rsidP="00BC1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Вводное занятие – знакомство обучающихся с техникой безопасности, особенностями организации обучения и предлагаемой программой работы на текущий год.</w:t>
      </w:r>
    </w:p>
    <w:p w:rsidR="00C56EE8" w:rsidRPr="00AF0FBF" w:rsidRDefault="00C56EE8" w:rsidP="00BC1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Ознакомительное занятие – знакомство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C56EE8" w:rsidRPr="00AF0FBF" w:rsidRDefault="00C56EE8" w:rsidP="00BC18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Занятие с натуры – специальное занятие, предоставляющее возможность изучать азы рисунка и живописи, используя натуру.</w:t>
      </w:r>
    </w:p>
    <w:p w:rsidR="00C56EE8" w:rsidRPr="00AF0FBF" w:rsidRDefault="00C56EE8" w:rsidP="00BC18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Занятие по памяти – проводится после усвоения детьми полученных знаний в работе с натуры; оно даёт детям возможность тренировать свою зрительную память.</w:t>
      </w:r>
    </w:p>
    <w:p w:rsidR="00C56EE8" w:rsidRPr="00AF0FBF" w:rsidRDefault="00C56EE8" w:rsidP="00BC18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Тематическое занятие – обучающимся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C56EE8" w:rsidRPr="00AF0FBF" w:rsidRDefault="00C56EE8" w:rsidP="00BC18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Занятие-импровизация – на таком занятии обучающиеся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детей.</w:t>
      </w:r>
    </w:p>
    <w:p w:rsidR="00C56EE8" w:rsidRPr="00AF0FBF" w:rsidRDefault="00C56EE8" w:rsidP="00BC18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Занятие проверочное – 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C56EE8" w:rsidRPr="00AF0FBF" w:rsidRDefault="00C56EE8" w:rsidP="00BC18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Конкурсное    занятие     –     строится     в     виде     соревнования для стимулирования творчества детей.</w:t>
      </w:r>
    </w:p>
    <w:p w:rsidR="00C56EE8" w:rsidRPr="00AF0FBF" w:rsidRDefault="00C56EE8" w:rsidP="00BC18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Комбинированное занятие – проводится для решения нескольких учебных задач.</w:t>
      </w:r>
    </w:p>
    <w:p w:rsidR="00C56EE8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Итоговое занятие – подводит итоги работы детского объединения за учебный год. Может проходить в виде мини-выставок, просмотров творческих работ, их отбора и подготовки к отчётным выставкам.</w:t>
      </w:r>
      <w:r w:rsidRPr="00A91B35">
        <w:t xml:space="preserve"> </w:t>
      </w:r>
      <w:r w:rsidRPr="00A91B35">
        <w:rPr>
          <w:rFonts w:ascii="Times New Roman" w:hAnsi="Times New Roman"/>
          <w:sz w:val="28"/>
          <w:szCs w:val="28"/>
        </w:rPr>
        <w:t>Промежуточной аттестацией является отчетная выставка учеников.</w:t>
      </w:r>
    </w:p>
    <w:p w:rsidR="00C56EE8" w:rsidRPr="00AF0FB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EE8" w:rsidRPr="00AF0FB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В практике работы используются следующие методы работы:</w:t>
      </w:r>
    </w:p>
    <w:p w:rsidR="00C56EE8" w:rsidRPr="00AF0FB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 xml:space="preserve"> </w:t>
      </w:r>
    </w:p>
    <w:p w:rsidR="00C56EE8" w:rsidRPr="00AF0FB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словесный: рассказ, беседа, сообщения – эти методы способствуют обогащению теоретических знаний детей, являются источником новой информации;</w:t>
      </w:r>
    </w:p>
    <w:p w:rsidR="00C56EE8" w:rsidRPr="00AF0FB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наглядный: презентации, демонстрации рисунков, плакатов,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детей.</w:t>
      </w:r>
    </w:p>
    <w:p w:rsidR="00C56EE8" w:rsidRPr="00AF0FB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практический: изготовление рисунков, аппликаций. Данные методы позволяют воплотить теоретические знания на практике, способствуют развитию навыков и умений детей. Большое значение приобретает выполнение правил культуры труда, экономного расходования материалов, бережного отношения к инструментам, приспособлениям и материалам.</w:t>
      </w:r>
    </w:p>
    <w:p w:rsidR="00C56EE8" w:rsidRPr="00AF0FB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эмоциональный: подбор ассоциаций, художественные впечатления;</w:t>
      </w:r>
    </w:p>
    <w:p w:rsidR="00C56EE8" w:rsidRPr="00AF0FB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проблемный (педагог ставит проблему и вместе с детьми ищет пути её решения);</w:t>
      </w:r>
    </w:p>
    <w:p w:rsidR="00C56EE8" w:rsidRPr="00AF0FB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игровой.</w:t>
      </w:r>
    </w:p>
    <w:p w:rsidR="00C56EE8" w:rsidRPr="00AF0FB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Современные педагогические технологии, используемые на занятиях:</w:t>
      </w:r>
    </w:p>
    <w:p w:rsidR="00C56EE8" w:rsidRPr="00AF0FB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здоровье-сберегающие технологии;</w:t>
      </w:r>
    </w:p>
    <w:p w:rsidR="00C56EE8" w:rsidRPr="00AF0FB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ИКТ технологии, электронные образовательные ресурсы;</w:t>
      </w:r>
    </w:p>
    <w:p w:rsidR="00C56EE8" w:rsidRPr="00AF0FB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игровые технологии.</w:t>
      </w:r>
    </w:p>
    <w:p w:rsidR="00C56EE8" w:rsidRPr="00AF0FB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FBF">
        <w:rPr>
          <w:rFonts w:ascii="Times New Roman" w:hAnsi="Times New Roman"/>
          <w:sz w:val="28"/>
          <w:szCs w:val="28"/>
        </w:rPr>
        <w:t>•</w:t>
      </w:r>
      <w:r w:rsidRPr="00AF0FBF">
        <w:rPr>
          <w:rFonts w:ascii="Times New Roman" w:hAnsi="Times New Roman"/>
          <w:sz w:val="28"/>
          <w:szCs w:val="28"/>
        </w:rPr>
        <w:tab/>
        <w:t>технология арт-терапии.</w:t>
      </w:r>
    </w:p>
    <w:p w:rsidR="00C56EE8" w:rsidRPr="00AF0FBF" w:rsidRDefault="00C56EE8" w:rsidP="001D7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6EE8" w:rsidRDefault="00C56EE8" w:rsidP="001D7365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Педагогические технологии: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•</w:t>
      </w:r>
      <w:r w:rsidRPr="00FE7987">
        <w:rPr>
          <w:rFonts w:ascii="Times New Roman" w:hAnsi="Times New Roman"/>
          <w:sz w:val="28"/>
          <w:szCs w:val="28"/>
        </w:rPr>
        <w:tab/>
        <w:t>Технология индивидуального обучения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•</w:t>
      </w:r>
      <w:r w:rsidRPr="00FE7987">
        <w:rPr>
          <w:rFonts w:ascii="Times New Roman" w:hAnsi="Times New Roman"/>
          <w:sz w:val="28"/>
          <w:szCs w:val="28"/>
        </w:rPr>
        <w:tab/>
        <w:t>Технология группового обучения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•</w:t>
      </w:r>
      <w:r w:rsidRPr="00FE7987">
        <w:rPr>
          <w:rFonts w:ascii="Times New Roman" w:hAnsi="Times New Roman"/>
          <w:sz w:val="28"/>
          <w:szCs w:val="28"/>
        </w:rPr>
        <w:tab/>
        <w:t>Технология коллективного взаимодействия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•</w:t>
      </w:r>
      <w:r w:rsidRPr="00FE7987">
        <w:rPr>
          <w:rFonts w:ascii="Times New Roman" w:hAnsi="Times New Roman"/>
          <w:sz w:val="28"/>
          <w:szCs w:val="28"/>
        </w:rPr>
        <w:tab/>
        <w:t>Технология дифференцированного обучения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•</w:t>
      </w:r>
      <w:r w:rsidRPr="00FE7987">
        <w:rPr>
          <w:rFonts w:ascii="Times New Roman" w:hAnsi="Times New Roman"/>
          <w:sz w:val="28"/>
          <w:szCs w:val="28"/>
        </w:rPr>
        <w:tab/>
        <w:t>Технология проблемного обучения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•</w:t>
      </w:r>
      <w:r w:rsidRPr="00FE7987">
        <w:rPr>
          <w:rFonts w:ascii="Times New Roman" w:hAnsi="Times New Roman"/>
          <w:sz w:val="28"/>
          <w:szCs w:val="28"/>
        </w:rPr>
        <w:tab/>
        <w:t>Здоровьесберегающие технология</w:t>
      </w:r>
    </w:p>
    <w:p w:rsidR="00C56EE8" w:rsidRPr="00FE7987" w:rsidRDefault="00C56EE8" w:rsidP="00FE7987">
      <w:pPr>
        <w:spacing w:after="0" w:line="240" w:lineRule="auto"/>
        <w:ind w:left="-1134" w:firstLine="1134"/>
        <w:jc w:val="both"/>
        <w:rPr>
          <w:rFonts w:ascii="Times New Roman" w:hAnsi="Times New Roman"/>
          <w:sz w:val="28"/>
          <w:szCs w:val="28"/>
        </w:rPr>
      </w:pP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:</w:t>
      </w:r>
    </w:p>
    <w:p w:rsidR="00C56EE8" w:rsidRPr="008024A5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ab/>
      </w:r>
      <w:r w:rsidRPr="008024A5">
        <w:rPr>
          <w:rFonts w:ascii="Times New Roman" w:hAnsi="Times New Roman"/>
          <w:sz w:val="28"/>
          <w:szCs w:val="28"/>
        </w:rPr>
        <w:t>1. Васильева, Е. Ю. Искусство. 6 класс. Методическое пособие к учебнику Г. И. Даниловой / Е.Ю. Васильева. - М.: Дрофа, 2016. - 224 c.</w:t>
      </w:r>
    </w:p>
    <w:p w:rsidR="00C56EE8" w:rsidRPr="008024A5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4A5">
        <w:rPr>
          <w:rFonts w:ascii="Times New Roman" w:hAnsi="Times New Roman"/>
          <w:sz w:val="28"/>
          <w:szCs w:val="28"/>
        </w:rPr>
        <w:t>2. Голицына, В. Б. Изобразительное искусство. Изобразительное искусство в театре, кино, на телевидении. 8 класс. Поурочные разработки / В.Б. Голицына, А.С. Питерских. - М.: Просвещение, 2014. - 176 c.</w:t>
      </w:r>
    </w:p>
    <w:p w:rsidR="00C56EE8" w:rsidRPr="008024A5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4A5">
        <w:rPr>
          <w:rFonts w:ascii="Times New Roman" w:hAnsi="Times New Roman"/>
          <w:sz w:val="28"/>
          <w:szCs w:val="28"/>
        </w:rPr>
        <w:t>3. Гусева, О.М. Поурочные разработки по изобразительному искусству. 8 класс / О.М. Гусева. - М.: ВАКО, 2016. - 495 c.</w:t>
      </w:r>
    </w:p>
    <w:p w:rsidR="00C56EE8" w:rsidRPr="008024A5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4A5">
        <w:rPr>
          <w:rFonts w:ascii="Times New Roman" w:hAnsi="Times New Roman"/>
          <w:sz w:val="28"/>
          <w:szCs w:val="28"/>
        </w:rPr>
        <w:t>4. Ермолинская, Е. А. Изобразительное искусство. 5 класс. Методические рекомендации / Е.А. Ермолинская. - Москва: Наука, 2014. - 319 c.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4A5">
        <w:rPr>
          <w:rFonts w:ascii="Times New Roman" w:hAnsi="Times New Roman"/>
          <w:sz w:val="28"/>
          <w:szCs w:val="28"/>
        </w:rPr>
        <w:t>5. Ермолинская, Е. А. Уроки изобразительного искусства. 6 класс. Методическое пособие / Е.А. Ермолинская. - М.: Вентана-Граф, 2014. - 699 c.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учреждений. – М. Просвещение, 2013. – 192 с.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6.</w:t>
      </w:r>
      <w:r w:rsidRPr="00FE7987">
        <w:rPr>
          <w:rFonts w:ascii="Times New Roman" w:hAnsi="Times New Roman"/>
          <w:sz w:val="28"/>
          <w:szCs w:val="28"/>
        </w:rPr>
        <w:tab/>
        <w:t>Киселева М.В. Арт-терапия в работе с детьми: Руководство для детских психологов, педагогов, врачей и специалистов, работающих с детьми. — СПб.: Речь, 2006. — 160 с, илл.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7.</w:t>
      </w:r>
      <w:r w:rsidRPr="00FE7987">
        <w:rPr>
          <w:rFonts w:ascii="Times New Roman" w:hAnsi="Times New Roman"/>
          <w:sz w:val="28"/>
          <w:szCs w:val="28"/>
        </w:rPr>
        <w:tab/>
        <w:t>Никитин В.Н. Арт-терапия. Учебное пособие/Никтин В.Н. —М.:Когито- Центр, 2014.—460 стр., 82 илл.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8.</w:t>
      </w:r>
      <w:r w:rsidRPr="00FE7987">
        <w:rPr>
          <w:rFonts w:ascii="Times New Roman" w:hAnsi="Times New Roman"/>
          <w:sz w:val="28"/>
          <w:szCs w:val="28"/>
        </w:rPr>
        <w:tab/>
        <w:t>Нетрадиционная</w:t>
      </w:r>
      <w:r w:rsidRPr="00FE7987">
        <w:rPr>
          <w:rFonts w:ascii="Times New Roman" w:hAnsi="Times New Roman"/>
          <w:sz w:val="28"/>
          <w:szCs w:val="28"/>
        </w:rPr>
        <w:tab/>
        <w:t>техника</w:t>
      </w:r>
      <w:r w:rsidRPr="00FE7987">
        <w:rPr>
          <w:rFonts w:ascii="Times New Roman" w:hAnsi="Times New Roman"/>
          <w:sz w:val="28"/>
          <w:szCs w:val="28"/>
        </w:rPr>
        <w:tab/>
        <w:t>изодеятельности</w:t>
      </w:r>
      <w:r w:rsidRPr="00FE7987">
        <w:rPr>
          <w:rFonts w:ascii="Times New Roman" w:hAnsi="Times New Roman"/>
          <w:sz w:val="28"/>
          <w:szCs w:val="28"/>
        </w:rPr>
        <w:tab/>
        <w:t>в</w:t>
      </w:r>
      <w:r w:rsidRPr="00FE7987">
        <w:rPr>
          <w:rFonts w:ascii="Times New Roman" w:hAnsi="Times New Roman"/>
          <w:sz w:val="28"/>
          <w:szCs w:val="28"/>
        </w:rPr>
        <w:tab/>
        <w:t>школе</w:t>
      </w:r>
      <w:r w:rsidRPr="00FE7987">
        <w:rPr>
          <w:rFonts w:ascii="Times New Roman" w:hAnsi="Times New Roman"/>
          <w:sz w:val="28"/>
          <w:szCs w:val="28"/>
        </w:rPr>
        <w:tab/>
        <w:t>-</w:t>
      </w:r>
      <w:r w:rsidRPr="00FE7987">
        <w:rPr>
          <w:rFonts w:ascii="Times New Roman" w:hAnsi="Times New Roman"/>
          <w:sz w:val="28"/>
          <w:szCs w:val="28"/>
        </w:rPr>
        <w:tab/>
        <w:t>2007г. В.Л. Стрелкина</w:t>
      </w:r>
    </w:p>
    <w:p w:rsidR="00C56EE8" w:rsidRPr="00FE7987" w:rsidRDefault="00C56EE8" w:rsidP="002110D0">
      <w:pPr>
        <w:spacing w:after="0" w:line="240" w:lineRule="auto"/>
        <w:ind w:hanging="1134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9.</w:t>
      </w:r>
      <w:r w:rsidRPr="00FE7987">
        <w:rPr>
          <w:rFonts w:ascii="Times New Roman" w:hAnsi="Times New Roman"/>
          <w:sz w:val="28"/>
          <w:szCs w:val="28"/>
        </w:rPr>
        <w:tab/>
        <w:t>Пейзаж. Основы техники изображения. -М.: ООО ТД «Издательство МИР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10.</w:t>
      </w:r>
      <w:r w:rsidRPr="00FE7987">
        <w:rPr>
          <w:rFonts w:ascii="Times New Roman" w:hAnsi="Times New Roman"/>
          <w:sz w:val="28"/>
          <w:szCs w:val="28"/>
        </w:rPr>
        <w:tab/>
        <w:t>КНИГИ», 2006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11.</w:t>
      </w:r>
      <w:r w:rsidRPr="00FE7987">
        <w:rPr>
          <w:rFonts w:ascii="Times New Roman" w:hAnsi="Times New Roman"/>
          <w:sz w:val="28"/>
          <w:szCs w:val="28"/>
        </w:rPr>
        <w:tab/>
        <w:t>Рау М.Ю. Изобразительное искусство. 2 класс: учебное пособие для общеобразовательных организаций, реализующих адаптированные программы (ФГОС ОВЗ) – М.: Просвещение, 2017.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12.</w:t>
      </w:r>
      <w:r w:rsidRPr="00FE7987">
        <w:rPr>
          <w:rFonts w:ascii="Times New Roman" w:hAnsi="Times New Roman"/>
          <w:sz w:val="28"/>
          <w:szCs w:val="28"/>
        </w:rPr>
        <w:tab/>
        <w:t>Свет и Цвет в живописи. Особенности изображения. -М.: ООО ТД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«Издательство МИР КНИГИ», 2008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13.</w:t>
      </w:r>
      <w:r w:rsidRPr="00FE7987">
        <w:rPr>
          <w:rFonts w:ascii="Times New Roman" w:hAnsi="Times New Roman"/>
          <w:sz w:val="28"/>
          <w:szCs w:val="28"/>
        </w:rPr>
        <w:tab/>
        <w:t>Сокольникова Н.М. Изобразительное искусство для детей. Волшебный мир красок. –М.: Астрель. 2010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14.</w:t>
      </w:r>
      <w:r w:rsidRPr="00FE7987">
        <w:rPr>
          <w:rFonts w:ascii="Times New Roman" w:hAnsi="Times New Roman"/>
          <w:sz w:val="28"/>
          <w:szCs w:val="28"/>
        </w:rPr>
        <w:tab/>
        <w:t>Сокольникова, И.М. Основы живописи, [Текст]: учеб.-метод. пособие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/ И.М. Сокольникова - «Титул», Обнинск, 2016 г.</w:t>
      </w:r>
    </w:p>
    <w:p w:rsidR="00C56EE8" w:rsidRPr="00FE7987" w:rsidRDefault="00C56EE8" w:rsidP="0021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987">
        <w:rPr>
          <w:rFonts w:ascii="Times New Roman" w:hAnsi="Times New Roman"/>
          <w:sz w:val="28"/>
          <w:szCs w:val="28"/>
        </w:rPr>
        <w:t>15.</w:t>
      </w:r>
      <w:r w:rsidRPr="00FE7987">
        <w:rPr>
          <w:rFonts w:ascii="Times New Roman" w:hAnsi="Times New Roman"/>
          <w:sz w:val="28"/>
          <w:szCs w:val="28"/>
        </w:rPr>
        <w:tab/>
        <w:t>Сокольникова, И.М Основы композиции, [Текст]: учеб.-метод. Пособие / И.М. Сокольникова - «Титул», Обнинск, 2016 г.</w:t>
      </w:r>
    </w:p>
    <w:p w:rsidR="00C56EE8" w:rsidRDefault="00C56EE8" w:rsidP="007F4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077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C56EE8" w:rsidRDefault="00C56EE8" w:rsidP="007F4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EE8" w:rsidRDefault="00C56EE8" w:rsidP="007F4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EE8" w:rsidRDefault="00C56EE8" w:rsidP="007F4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EE8" w:rsidRDefault="00C56EE8" w:rsidP="007F4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EE8" w:rsidRDefault="00C56EE8" w:rsidP="007F4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EE8" w:rsidRPr="007D0771" w:rsidRDefault="00C56EE8" w:rsidP="003C18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7D0771">
        <w:rPr>
          <w:rFonts w:ascii="Times New Roman" w:hAnsi="Times New Roman"/>
          <w:b/>
          <w:sz w:val="24"/>
          <w:szCs w:val="24"/>
        </w:rPr>
        <w:t>Календарно-тематический план</w:t>
      </w:r>
    </w:p>
    <w:p w:rsidR="00C56EE8" w:rsidRDefault="00C56EE8" w:rsidP="007F403A">
      <w:pPr>
        <w:spacing w:after="0" w:line="240" w:lineRule="auto"/>
        <w:jc w:val="center"/>
        <w:rPr>
          <w:rStyle w:val="FontStyle19"/>
          <w:i/>
          <w:color w:val="000000"/>
          <w:sz w:val="24"/>
          <w:szCs w:val="24"/>
        </w:rPr>
      </w:pPr>
      <w:r w:rsidRPr="007D0771">
        <w:rPr>
          <w:rFonts w:ascii="Times New Roman" w:hAnsi="Times New Roman"/>
          <w:i/>
          <w:color w:val="000000"/>
          <w:sz w:val="24"/>
          <w:szCs w:val="24"/>
        </w:rPr>
        <w:t>по а</w:t>
      </w:r>
      <w:r w:rsidRPr="007D0771">
        <w:rPr>
          <w:rStyle w:val="FontStyle19"/>
          <w:i/>
          <w:color w:val="000000"/>
          <w:sz w:val="24"/>
          <w:szCs w:val="24"/>
        </w:rPr>
        <w:t>даптированной общеобразовательной рабочей</w:t>
      </w:r>
      <w:r>
        <w:rPr>
          <w:rStyle w:val="FontStyle19"/>
          <w:i/>
          <w:color w:val="000000"/>
          <w:sz w:val="24"/>
          <w:szCs w:val="24"/>
        </w:rPr>
        <w:t xml:space="preserve"> программе</w:t>
      </w:r>
    </w:p>
    <w:p w:rsidR="00C56EE8" w:rsidRPr="007D0771" w:rsidRDefault="00C56EE8" w:rsidP="007F403A">
      <w:pPr>
        <w:spacing w:after="0" w:line="240" w:lineRule="auto"/>
        <w:jc w:val="center"/>
        <w:rPr>
          <w:rStyle w:val="FontStyle19"/>
          <w:color w:val="000000"/>
          <w:sz w:val="24"/>
          <w:szCs w:val="24"/>
        </w:rPr>
      </w:pPr>
      <w:r w:rsidRPr="0030259E">
        <w:rPr>
          <w:rStyle w:val="FontStyle19"/>
          <w:i/>
          <w:color w:val="000000"/>
          <w:sz w:val="24"/>
          <w:szCs w:val="24"/>
        </w:rPr>
        <w:t>«</w:t>
      </w:r>
      <w:r>
        <w:rPr>
          <w:rStyle w:val="FontStyle19"/>
          <w:i/>
          <w:color w:val="000000"/>
          <w:sz w:val="24"/>
          <w:szCs w:val="24"/>
        </w:rPr>
        <w:t>Декоративно прикладное искусство</w:t>
      </w:r>
      <w:r w:rsidRPr="0030259E">
        <w:rPr>
          <w:rStyle w:val="FontStyle19"/>
          <w:i/>
          <w:color w:val="000000"/>
          <w:sz w:val="24"/>
          <w:szCs w:val="24"/>
        </w:rPr>
        <w:t>»</w:t>
      </w:r>
    </w:p>
    <w:p w:rsidR="00C56EE8" w:rsidRPr="007D0771" w:rsidRDefault="00C56EE8" w:rsidP="007F403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7D0771">
        <w:rPr>
          <w:rFonts w:ascii="Times New Roman" w:hAnsi="Times New Roman"/>
          <w:i/>
          <w:iCs/>
          <w:color w:val="000000"/>
          <w:sz w:val="24"/>
          <w:szCs w:val="24"/>
        </w:rPr>
        <w:t>1 год обучения</w:t>
      </w:r>
    </w:p>
    <w:p w:rsidR="00C56EE8" w:rsidRPr="007D0771" w:rsidRDefault="00C56EE8" w:rsidP="007F403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D0771">
        <w:rPr>
          <w:rFonts w:ascii="Times New Roman" w:hAnsi="Times New Roman"/>
          <w:i/>
          <w:color w:val="000000"/>
          <w:sz w:val="24"/>
          <w:szCs w:val="24"/>
        </w:rPr>
        <w:t xml:space="preserve">педагога дополнительного образования </w:t>
      </w:r>
      <w:r>
        <w:rPr>
          <w:rFonts w:ascii="Times New Roman" w:hAnsi="Times New Roman"/>
          <w:i/>
          <w:color w:val="000000"/>
          <w:sz w:val="24"/>
          <w:szCs w:val="24"/>
        </w:rPr>
        <w:t>–</w:t>
      </w:r>
      <w:r w:rsidRPr="007D077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Антонова Д.В.</w:t>
      </w:r>
    </w:p>
    <w:p w:rsidR="00C56EE8" w:rsidRPr="007D0771" w:rsidRDefault="00C56EE8" w:rsidP="007F40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87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35"/>
        <w:gridCol w:w="1067"/>
        <w:gridCol w:w="6136"/>
        <w:gridCol w:w="933"/>
      </w:tblGrid>
      <w:tr w:rsidR="00C56EE8" w:rsidRPr="00AA1146" w:rsidTr="00A91824">
        <w:trPr>
          <w:trHeight w:val="385"/>
        </w:trPr>
        <w:tc>
          <w:tcPr>
            <w:tcW w:w="362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608" w:type="pct"/>
            <w:tcBorders>
              <w:right w:val="single" w:sz="4" w:space="0" w:color="auto"/>
            </w:tcBorders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498" w:type="pct"/>
            <w:tcBorders>
              <w:left w:val="single" w:sz="4" w:space="0" w:color="auto"/>
            </w:tcBorders>
            <w:vAlign w:val="center"/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32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C56EE8" w:rsidRPr="00AA1146" w:rsidTr="00A91824">
        <w:trPr>
          <w:trHeight w:val="523"/>
        </w:trPr>
        <w:tc>
          <w:tcPr>
            <w:tcW w:w="362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  <w:vAlign w:val="center"/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498" w:type="pct"/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 xml:space="preserve">Вводное занятие </w:t>
            </w:r>
            <w:r w:rsidRPr="007D0771">
              <w:rPr>
                <w:rFonts w:ascii="Times New Roman" w:hAnsi="Times New Roman"/>
                <w:sz w:val="24"/>
                <w:szCs w:val="24"/>
              </w:rPr>
              <w:t>“Давайте знакомиться”</w:t>
            </w:r>
            <w:r w:rsidRPr="00AA1146">
              <w:rPr>
                <w:rFonts w:ascii="Times New Roman" w:hAnsi="Times New Roman"/>
                <w:sz w:val="24"/>
                <w:szCs w:val="24"/>
              </w:rPr>
              <w:t>. Знакомство с художественными материалами.</w:t>
            </w:r>
          </w:p>
        </w:tc>
        <w:tc>
          <w:tcPr>
            <w:tcW w:w="532" w:type="pct"/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586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графики. </w:t>
            </w:r>
            <w:r w:rsidRPr="0049469D">
              <w:rPr>
                <w:rFonts w:ascii="Times New Roman" w:hAnsi="Times New Roman"/>
                <w:sz w:val="24"/>
                <w:szCs w:val="24"/>
              </w:rPr>
              <w:t>Мир растений уходящего лета. Рисунок травинок.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AA1146" w:rsidRDefault="00C56EE8" w:rsidP="00A9182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EE8" w:rsidRPr="00AA1146" w:rsidTr="00A91824">
        <w:trPr>
          <w:trHeight w:val="524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69D">
              <w:rPr>
                <w:rFonts w:ascii="Times New Roman" w:hAnsi="Times New Roman"/>
                <w:sz w:val="24"/>
                <w:szCs w:val="24"/>
                <w:lang w:eastAsia="ru-RU"/>
              </w:rPr>
              <w:t>Дары осени. Рисунок с натуры овощей и фруктов.</w:t>
            </w:r>
          </w:p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Основа композиции.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49469D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69D">
              <w:rPr>
                <w:rFonts w:ascii="Times New Roman" w:hAnsi="Times New Roman"/>
                <w:sz w:val="24"/>
                <w:szCs w:val="24"/>
                <w:lang w:eastAsia="ru-RU"/>
              </w:rPr>
              <w:t>Дары осени. Рисунок с натуры овощей и фруктов.</w:t>
            </w:r>
          </w:p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Цветовое решение.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Итоговый натюрморт. </w:t>
            </w:r>
            <w:r w:rsidRPr="0049469D">
              <w:rPr>
                <w:rFonts w:ascii="Times New Roman" w:hAnsi="Times New Roman"/>
                <w:sz w:val="24"/>
                <w:szCs w:val="24"/>
                <w:lang w:eastAsia="ru-RU"/>
              </w:rPr>
              <w:t>Живопись натюрморта из фруктов и овощей.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2663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</w:tr>
      <w:tr w:rsidR="00C56EE8" w:rsidRPr="00AA1146" w:rsidTr="00A91824">
        <w:trPr>
          <w:trHeight w:val="50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69D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Декоративная композиция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как техника изобразительного искусства.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469D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Декоративная композиция с использованием линии.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824006" w:rsidRDefault="00C56EE8" w:rsidP="00A91824">
            <w:pPr>
              <w:tabs>
                <w:tab w:val="left" w:pos="851"/>
              </w:tabs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824006">
              <w:rPr>
                <w:rFonts w:ascii="Times New Roman" w:hAnsi="Times New Roman"/>
                <w:sz w:val="24"/>
                <w:szCs w:val="24"/>
              </w:rPr>
              <w:t>Рисунок предметов быта.</w:t>
            </w:r>
          </w:p>
          <w:p w:rsidR="00C56EE8" w:rsidRPr="007D0771" w:rsidRDefault="00C56EE8" w:rsidP="00A91824">
            <w:pPr>
              <w:tabs>
                <w:tab w:val="left" w:pos="851"/>
              </w:tabs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824006">
              <w:rPr>
                <w:rFonts w:ascii="Times New Roman" w:hAnsi="Times New Roman"/>
                <w:sz w:val="24"/>
                <w:szCs w:val="24"/>
              </w:rPr>
              <w:t>Силуэт.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5 неделя октября-</w:t>
            </w:r>
          </w:p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AA1146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Композиция «Мир фантазии» Изучение образцов и наглядных пособий.</w:t>
            </w:r>
          </w:p>
          <w:p w:rsidR="00C56EE8" w:rsidRPr="007D0771" w:rsidRDefault="00C56EE8" w:rsidP="00A91824">
            <w:pPr>
              <w:tabs>
                <w:tab w:val="left" w:pos="851"/>
              </w:tabs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Выставка творческих работ на фестивале «Осенины»</w:t>
            </w:r>
            <w:r w:rsidRPr="007D077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006">
              <w:rPr>
                <w:rFonts w:ascii="Times New Roman" w:hAnsi="Times New Roman"/>
                <w:sz w:val="24"/>
                <w:szCs w:val="24"/>
                <w:lang w:eastAsia="ru-RU"/>
              </w:rPr>
              <w:t>Зарисовка предметов простой формы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006">
              <w:rPr>
                <w:rFonts w:ascii="Times New Roman" w:hAnsi="Times New Roman"/>
                <w:sz w:val="24"/>
                <w:szCs w:val="24"/>
                <w:lang w:eastAsia="ru-RU"/>
              </w:rPr>
              <w:t>Зарисовка мягкой игрушки.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техникой живопи.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5 неделя ноября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41">
              <w:rPr>
                <w:rFonts w:ascii="Times New Roman" w:hAnsi="Times New Roman"/>
                <w:sz w:val="24"/>
                <w:szCs w:val="24"/>
              </w:rPr>
              <w:t>Подготовка к участию в выставке ЦДТ «Приокский».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AA1146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«Знаки зодиака». Показ иллюстраций, фотографий, картинок знаков зодиака. </w:t>
            </w:r>
          </w:p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Мастер-класс "Символ 2024 года"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AA1146" w:rsidRDefault="00C56EE8" w:rsidP="00A91824">
            <w:pPr>
              <w:pStyle w:val="BodyTextIndent"/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A1146">
              <w:rPr>
                <w:color w:val="000000"/>
                <w:sz w:val="24"/>
                <w:szCs w:val="24"/>
              </w:rPr>
              <w:t>Живопись. Символа года «Кролик». Композиция.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1146">
              <w:rPr>
                <w:rFonts w:ascii="Times New Roman" w:hAnsi="Times New Roman"/>
                <w:sz w:val="24"/>
                <w:szCs w:val="24"/>
              </w:rPr>
              <w:t>Живопись .Символа года «Кролик». Цветовое решение.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5 неделя декабря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C41">
              <w:rPr>
                <w:rFonts w:ascii="Times New Roman" w:hAnsi="Times New Roman"/>
                <w:sz w:val="24"/>
                <w:szCs w:val="24"/>
                <w:lang w:eastAsia="ru-RU"/>
              </w:rPr>
              <w:t>Живопись.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1D5C41">
              <w:rPr>
                <w:rFonts w:ascii="Times New Roman" w:hAnsi="Times New Roman"/>
                <w:sz w:val="24"/>
                <w:szCs w:val="24"/>
                <w:lang w:eastAsia="ru-RU"/>
              </w:rPr>
              <w:t>имвола года «Кролик».</w:t>
            </w:r>
            <w:r w:rsidRPr="00AA1146"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Цветовое решение с проработкой деталей.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AA1146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1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1146">
              <w:rPr>
                <w:rFonts w:ascii="Times New Roman" w:hAnsi="Times New Roman"/>
                <w:sz w:val="24"/>
                <w:szCs w:val="24"/>
              </w:rPr>
              <w:t>Выставка работ «Рождественское чудо».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 xml:space="preserve"> Создание Рождественских открыток.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Иллюстрация, как жанр. </w:t>
            </w:r>
            <w:r w:rsidRPr="001D5C41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Иллюстрация к сказке.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5 неделя января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5C41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Иллюстрация, как жанр. Иллюстрация к сказке.</w:t>
            </w:r>
          </w:p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Композиция.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B72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Иллюстрация, как жанр. Иллюстрация к сказке..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Прорисовка деталей.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0B72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Иллюстрация, как жанр. Иллюстрация к сказке.</w:t>
            </w:r>
          </w:p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Цветовое решение.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Акция «Красный тюльпан» ко Дню памяти о россиянах, исполнявших служебный долг за пределами Отечества. Оформление сувенир</w:t>
            </w:r>
            <w:r>
              <w:rPr>
                <w:rFonts w:ascii="Times New Roman" w:hAnsi="Times New Roman"/>
                <w:sz w:val="24"/>
                <w:szCs w:val="24"/>
              </w:rPr>
              <w:t>ной открытки.</w:t>
            </w:r>
            <w:r w:rsidRPr="007D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837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5 неделя февраля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 xml:space="preserve">Мастер-класс «Нежный букет». </w:t>
            </w:r>
            <w:r>
              <w:rPr>
                <w:rFonts w:ascii="Times New Roman" w:hAnsi="Times New Roman"/>
                <w:sz w:val="24"/>
                <w:szCs w:val="24"/>
              </w:rPr>
              <w:t>Живопись.</w:t>
            </w:r>
            <w:r w:rsidRPr="007D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84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 xml:space="preserve">Православные праздники. История возникновения пасхального яйца. 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AA1146" w:rsidRDefault="00C56EE8" w:rsidP="00A91824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 xml:space="preserve">«Пасхальное яйцо» </w:t>
            </w:r>
            <w:r>
              <w:rPr>
                <w:rFonts w:ascii="Times New Roman" w:hAnsi="Times New Roman"/>
                <w:sz w:val="24"/>
                <w:szCs w:val="24"/>
              </w:rPr>
              <w:t>Роспись открытки. Общий фон.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4 неделя марта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AA1146" w:rsidRDefault="00C56EE8" w:rsidP="00A91824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«Пасхальное яйцо» Роспись открытки. Прорисовка деталей гелиевой ручкой.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5 неделя марта-</w:t>
            </w:r>
          </w:p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отчетной выставке, выбор работ 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«Весна пришла»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Роспись открыток. Подготовка ко Дню Победы.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 «Весна»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 xml:space="preserve">Акция «Подарок ветерану». 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открыток. </w:t>
            </w:r>
            <w:r w:rsidRPr="007D0771">
              <w:rPr>
                <w:rFonts w:ascii="Times New Roman" w:hAnsi="Times New Roman"/>
                <w:sz w:val="24"/>
                <w:szCs w:val="24"/>
                <w:highlight w:val="white"/>
              </w:rPr>
              <w:t>Выставка творческих работ ко Дню Победы</w:t>
            </w:r>
            <w:r w:rsidRPr="007D0771">
              <w:rPr>
                <w:rFonts w:ascii="Times New Roman" w:hAnsi="Times New Roman"/>
                <w:sz w:val="24"/>
                <w:szCs w:val="24"/>
              </w:rPr>
              <w:t>. Поздравления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0771">
              <w:rPr>
                <w:rFonts w:ascii="Times New Roman" w:hAnsi="Times New Roman"/>
                <w:sz w:val="24"/>
                <w:szCs w:val="24"/>
              </w:rPr>
              <w:t xml:space="preserve">Подведение итогов. Заключительное занятие. Итоговая выставка. 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6EE8" w:rsidRPr="00AA1146" w:rsidTr="00A91824">
        <w:trPr>
          <w:trHeight w:val="478"/>
        </w:trPr>
        <w:tc>
          <w:tcPr>
            <w:tcW w:w="362" w:type="pct"/>
            <w:tcMar>
              <w:bottom w:w="0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8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A1146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532" w:type="pct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56EE8" w:rsidRPr="007D0771" w:rsidRDefault="00C56EE8" w:rsidP="00A91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146">
              <w:rPr>
                <w:rFonts w:ascii="Times New Roman" w:hAnsi="Times New Roman"/>
                <w:i/>
                <w:sz w:val="24"/>
                <w:szCs w:val="24"/>
              </w:rPr>
              <w:t>34ч</w:t>
            </w:r>
          </w:p>
        </w:tc>
      </w:tr>
    </w:tbl>
    <w:p w:rsidR="00C56EE8" w:rsidRPr="007D0771" w:rsidRDefault="00C56EE8" w:rsidP="007F403A">
      <w:pPr>
        <w:rPr>
          <w:rFonts w:ascii="Times New Roman" w:hAnsi="Times New Roman"/>
          <w:sz w:val="24"/>
          <w:szCs w:val="24"/>
        </w:rPr>
      </w:pPr>
    </w:p>
    <w:p w:rsidR="00C56EE8" w:rsidRPr="00317931" w:rsidRDefault="00C56EE8" w:rsidP="00FE7987">
      <w:pPr>
        <w:spacing w:after="0" w:line="240" w:lineRule="auto"/>
        <w:ind w:left="-1134" w:firstLine="1134"/>
        <w:jc w:val="both"/>
        <w:rPr>
          <w:rFonts w:ascii="Times New Roman" w:hAnsi="Times New Roman"/>
          <w:sz w:val="28"/>
          <w:szCs w:val="28"/>
        </w:rPr>
      </w:pPr>
    </w:p>
    <w:sectPr w:rsidR="00C56EE8" w:rsidRPr="00317931" w:rsidSect="003E19D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053A"/>
    <w:multiLevelType w:val="hybridMultilevel"/>
    <w:tmpl w:val="AB7ADC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C46ECD"/>
    <w:multiLevelType w:val="hybridMultilevel"/>
    <w:tmpl w:val="053E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707CF"/>
    <w:multiLevelType w:val="hybridMultilevel"/>
    <w:tmpl w:val="727C75C8"/>
    <w:lvl w:ilvl="0" w:tplc="0419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689"/>
    <w:rsid w:val="00023E36"/>
    <w:rsid w:val="00035CD1"/>
    <w:rsid w:val="00072A71"/>
    <w:rsid w:val="00105A39"/>
    <w:rsid w:val="00115573"/>
    <w:rsid w:val="00150D74"/>
    <w:rsid w:val="00167456"/>
    <w:rsid w:val="0017477F"/>
    <w:rsid w:val="001873E7"/>
    <w:rsid w:val="001D5C41"/>
    <w:rsid w:val="001D7365"/>
    <w:rsid w:val="001F37AA"/>
    <w:rsid w:val="002110D0"/>
    <w:rsid w:val="002663FF"/>
    <w:rsid w:val="0030259E"/>
    <w:rsid w:val="00317931"/>
    <w:rsid w:val="00382C2E"/>
    <w:rsid w:val="003845B6"/>
    <w:rsid w:val="003C030B"/>
    <w:rsid w:val="003C18E7"/>
    <w:rsid w:val="003C4CC1"/>
    <w:rsid w:val="003C5305"/>
    <w:rsid w:val="003E19DD"/>
    <w:rsid w:val="003E7D76"/>
    <w:rsid w:val="00417C3E"/>
    <w:rsid w:val="00427D17"/>
    <w:rsid w:val="00456022"/>
    <w:rsid w:val="0049469D"/>
    <w:rsid w:val="004A1F25"/>
    <w:rsid w:val="004B29AF"/>
    <w:rsid w:val="004B699C"/>
    <w:rsid w:val="00512AA1"/>
    <w:rsid w:val="00673CFE"/>
    <w:rsid w:val="00713AF6"/>
    <w:rsid w:val="007A7E97"/>
    <w:rsid w:val="007D0771"/>
    <w:rsid w:val="007F403A"/>
    <w:rsid w:val="008024A5"/>
    <w:rsid w:val="0082366E"/>
    <w:rsid w:val="00824006"/>
    <w:rsid w:val="00850B72"/>
    <w:rsid w:val="0089044F"/>
    <w:rsid w:val="00897B4E"/>
    <w:rsid w:val="008D1592"/>
    <w:rsid w:val="00943B8A"/>
    <w:rsid w:val="00946BB8"/>
    <w:rsid w:val="00981AD1"/>
    <w:rsid w:val="0099034D"/>
    <w:rsid w:val="009A2506"/>
    <w:rsid w:val="009B7689"/>
    <w:rsid w:val="009D3D0B"/>
    <w:rsid w:val="00A160BF"/>
    <w:rsid w:val="00A8173F"/>
    <w:rsid w:val="00A9045F"/>
    <w:rsid w:val="00A91824"/>
    <w:rsid w:val="00A91B35"/>
    <w:rsid w:val="00AA1146"/>
    <w:rsid w:val="00AB268B"/>
    <w:rsid w:val="00AD2943"/>
    <w:rsid w:val="00AE171A"/>
    <w:rsid w:val="00AF0FBF"/>
    <w:rsid w:val="00BC1899"/>
    <w:rsid w:val="00BF4983"/>
    <w:rsid w:val="00C131FE"/>
    <w:rsid w:val="00C40A3F"/>
    <w:rsid w:val="00C56EE8"/>
    <w:rsid w:val="00C93E7F"/>
    <w:rsid w:val="00CB44DB"/>
    <w:rsid w:val="00CD3D17"/>
    <w:rsid w:val="00D7763F"/>
    <w:rsid w:val="00E35AE9"/>
    <w:rsid w:val="00E37970"/>
    <w:rsid w:val="00E63D29"/>
    <w:rsid w:val="00E76318"/>
    <w:rsid w:val="00E97196"/>
    <w:rsid w:val="00EC4C6F"/>
    <w:rsid w:val="00F131A4"/>
    <w:rsid w:val="00F95CBA"/>
    <w:rsid w:val="00FE7987"/>
    <w:rsid w:val="00FF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Simple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E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A2506"/>
    <w:pPr>
      <w:widowControl w:val="0"/>
      <w:autoSpaceDE w:val="0"/>
      <w:autoSpaceDN w:val="0"/>
      <w:spacing w:after="0" w:line="322" w:lineRule="exact"/>
      <w:ind w:left="2182" w:hanging="720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2AA1"/>
    <w:pPr>
      <w:keepNext/>
      <w:keepLines/>
      <w:spacing w:before="40" w:after="0" w:line="259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506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2AA1"/>
    <w:rPr>
      <w:rFonts w:ascii="Cambria" w:hAnsi="Cambria" w:cs="Times New Roman"/>
      <w:color w:val="365F91"/>
      <w:sz w:val="26"/>
      <w:szCs w:val="26"/>
    </w:rPr>
  </w:style>
  <w:style w:type="paragraph" w:styleId="ListParagraph">
    <w:name w:val="List Paragraph"/>
    <w:basedOn w:val="Normal"/>
    <w:uiPriority w:val="99"/>
    <w:qFormat/>
    <w:rsid w:val="00C40A3F"/>
    <w:pPr>
      <w:ind w:left="720"/>
      <w:contextualSpacing/>
    </w:pPr>
  </w:style>
  <w:style w:type="table" w:customStyle="1" w:styleId="TableNormal1">
    <w:name w:val="Table Normal1"/>
    <w:uiPriority w:val="99"/>
    <w:semiHidden/>
    <w:rsid w:val="009A250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A2506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A2506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99"/>
    <w:rsid w:val="009A25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Simple1">
    <w:name w:val="Table Simple 1"/>
    <w:basedOn w:val="TableNormal"/>
    <w:uiPriority w:val="99"/>
    <w:rsid w:val="00E63D2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uiPriority w:val="99"/>
    <w:rsid w:val="00CD3D17"/>
    <w:rPr>
      <w:rFonts w:cs="Arial Unicode MS"/>
      <w:sz w:val="20"/>
      <w:szCs w:val="20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semiHidden/>
    <w:rsid w:val="007F40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F403A"/>
    <w:rPr>
      <w:rFonts w:cs="Times New Roman"/>
    </w:rPr>
  </w:style>
  <w:style w:type="character" w:customStyle="1" w:styleId="FontStyle19">
    <w:name w:val="Font Style19"/>
    <w:uiPriority w:val="99"/>
    <w:rsid w:val="007F403A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18</Pages>
  <Words>4655</Words>
  <Characters>26534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Максим</dc:creator>
  <cp:keywords/>
  <dc:description/>
  <cp:lastModifiedBy>MAX</cp:lastModifiedBy>
  <cp:revision>3</cp:revision>
  <dcterms:created xsi:type="dcterms:W3CDTF">2024-09-25T12:17:00Z</dcterms:created>
  <dcterms:modified xsi:type="dcterms:W3CDTF">2024-09-27T05:04:00Z</dcterms:modified>
</cp:coreProperties>
</file>